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7E01" w14:textId="77777777" w:rsidR="0087635A" w:rsidRPr="00B346B4" w:rsidRDefault="0087635A" w:rsidP="0087635A">
      <w:pPr>
        <w:pStyle w:val="Intestazione"/>
        <w:jc w:val="center"/>
        <w:rPr>
          <w:rFonts w:ascii="Calibri" w:hAnsi="Calibri" w:cs="Tahoma"/>
          <w:b/>
        </w:rPr>
      </w:pPr>
      <w:r w:rsidRPr="00B346B4">
        <w:rPr>
          <w:rFonts w:ascii="Calibri" w:hAnsi="Calibri" w:cs="Tahoma"/>
          <w:b/>
          <w:smallCaps/>
        </w:rPr>
        <w:t xml:space="preserve">VALUTAZIONE DEI </w:t>
      </w:r>
      <w:r w:rsidRPr="00B346B4">
        <w:rPr>
          <w:rFonts w:ascii="Calibri" w:hAnsi="Calibri" w:cs="Tahoma"/>
          <w:b/>
        </w:rPr>
        <w:t xml:space="preserve">REQUISITI </w:t>
      </w:r>
      <w:r w:rsidR="00162678">
        <w:rPr>
          <w:rFonts w:ascii="Calibri" w:hAnsi="Calibri" w:cs="Tahoma"/>
          <w:b/>
        </w:rPr>
        <w:t>CURRICULARI</w:t>
      </w:r>
    </w:p>
    <w:p w14:paraId="05A8ABFB" w14:textId="77777777" w:rsidR="0087635A" w:rsidRPr="00B346B4" w:rsidRDefault="003573EE" w:rsidP="0087635A">
      <w:pPr>
        <w:pStyle w:val="Intestazione"/>
        <w:jc w:val="center"/>
        <w:rPr>
          <w:rFonts w:ascii="Calibri" w:hAnsi="Calibri" w:cs="Tahoma"/>
          <w:b/>
          <w:smallCaps/>
        </w:rPr>
      </w:pPr>
      <w:r>
        <w:rPr>
          <w:rFonts w:ascii="Calibri" w:hAnsi="Calibri" w:cs="Tahoma"/>
          <w:b/>
          <w:smallCaps/>
        </w:rPr>
        <w:t>FINANZA</w:t>
      </w:r>
    </w:p>
    <w:p w14:paraId="32DA77D4" w14:textId="527FB665" w:rsidR="0087635A" w:rsidRPr="00B346B4" w:rsidRDefault="0087635A" w:rsidP="0087635A">
      <w:pPr>
        <w:pStyle w:val="Intestazione"/>
        <w:jc w:val="center"/>
        <w:rPr>
          <w:rFonts w:ascii="Calibri" w:hAnsi="Calibri" w:cs="Tahoma"/>
          <w:b/>
          <w:smallCaps/>
        </w:rPr>
      </w:pPr>
      <w:r w:rsidRPr="00B346B4">
        <w:rPr>
          <w:rFonts w:ascii="Calibri" w:hAnsi="Calibri" w:cs="Tahoma"/>
          <w:b/>
          <w:sz w:val="18"/>
          <w:szCs w:val="18"/>
        </w:rPr>
        <w:t xml:space="preserve">ANNO ACCADEMICO </w:t>
      </w:r>
      <w:r w:rsidR="00852250">
        <w:rPr>
          <w:rFonts w:ascii="Calibri" w:hAnsi="Calibri" w:cs="Tahoma"/>
          <w:b/>
          <w:sz w:val="18"/>
          <w:szCs w:val="18"/>
        </w:rPr>
        <w:t>202</w:t>
      </w:r>
      <w:r w:rsidR="00862D3C">
        <w:rPr>
          <w:rFonts w:ascii="Calibri" w:hAnsi="Calibri" w:cs="Tahoma"/>
          <w:b/>
          <w:sz w:val="18"/>
          <w:szCs w:val="18"/>
        </w:rPr>
        <w:t>6</w:t>
      </w:r>
      <w:r w:rsidR="00852250">
        <w:rPr>
          <w:rFonts w:ascii="Calibri" w:hAnsi="Calibri" w:cs="Tahoma"/>
          <w:b/>
          <w:sz w:val="18"/>
          <w:szCs w:val="18"/>
        </w:rPr>
        <w:t>-2</w:t>
      </w:r>
      <w:r w:rsidR="00862D3C">
        <w:rPr>
          <w:rFonts w:ascii="Calibri" w:hAnsi="Calibri" w:cs="Tahoma"/>
          <w:b/>
          <w:sz w:val="18"/>
          <w:szCs w:val="18"/>
        </w:rPr>
        <w:t>7</w:t>
      </w:r>
    </w:p>
    <w:p w14:paraId="0233C9F9" w14:textId="77777777" w:rsidR="0087635A" w:rsidRPr="00B346B4" w:rsidRDefault="0087635A" w:rsidP="0087635A">
      <w:pPr>
        <w:pStyle w:val="Intestazione"/>
        <w:tabs>
          <w:tab w:val="clear" w:pos="4819"/>
          <w:tab w:val="clear" w:pos="9638"/>
          <w:tab w:val="left" w:pos="284"/>
        </w:tabs>
        <w:jc w:val="both"/>
        <w:rPr>
          <w:rFonts w:ascii="Calibri" w:hAnsi="Calibri" w:cs="Tahoma"/>
          <w:sz w:val="6"/>
          <w:szCs w:val="6"/>
        </w:rPr>
      </w:pPr>
    </w:p>
    <w:p w14:paraId="17D813A6" w14:textId="77777777" w:rsidR="00BF67A1" w:rsidRPr="00B346B4" w:rsidRDefault="00BF67A1" w:rsidP="007A646F">
      <w:pPr>
        <w:pStyle w:val="Intestazione"/>
        <w:tabs>
          <w:tab w:val="clear" w:pos="4819"/>
          <w:tab w:val="clear" w:pos="9638"/>
        </w:tabs>
        <w:rPr>
          <w:rFonts w:ascii="Calibri" w:hAnsi="Calibri" w:cs="Tahoma"/>
          <w:smallCaps/>
          <w:sz w:val="10"/>
          <w:szCs w:val="10"/>
        </w:rPr>
      </w:pPr>
    </w:p>
    <w:tbl>
      <w:tblPr>
        <w:tblStyle w:val="Grigliatabella"/>
        <w:tblW w:w="9464" w:type="dxa"/>
        <w:tblLayout w:type="fixed"/>
        <w:tblLook w:val="01E0" w:firstRow="1" w:lastRow="1" w:firstColumn="1" w:lastColumn="1" w:noHBand="0" w:noVBand="0"/>
      </w:tblPr>
      <w:tblGrid>
        <w:gridCol w:w="1101"/>
        <w:gridCol w:w="2126"/>
        <w:gridCol w:w="283"/>
        <w:gridCol w:w="709"/>
        <w:gridCol w:w="1843"/>
        <w:gridCol w:w="283"/>
        <w:gridCol w:w="1702"/>
        <w:gridCol w:w="1417"/>
      </w:tblGrid>
      <w:tr w:rsidR="0087635A" w:rsidRPr="00B346B4" w14:paraId="7CB5F5CA" w14:textId="77777777" w:rsidTr="00990198">
        <w:trPr>
          <w:trHeight w:val="284"/>
        </w:trPr>
        <w:tc>
          <w:tcPr>
            <w:tcW w:w="1101" w:type="dxa"/>
          </w:tcPr>
          <w:p w14:paraId="57769801" w14:textId="77777777" w:rsidR="0087635A" w:rsidRPr="00B346B4" w:rsidRDefault="0087635A" w:rsidP="00196642">
            <w:pPr>
              <w:rPr>
                <w:rFonts w:ascii="Calibri" w:hAnsi="Calibri" w:cs="Tahoma"/>
                <w:smallCaps/>
              </w:rPr>
            </w:pPr>
            <w:r w:rsidRPr="00B346B4">
              <w:rPr>
                <w:rFonts w:ascii="Calibri" w:hAnsi="Calibri" w:cs="Tahoma"/>
                <w:smallCaps/>
              </w:rPr>
              <w:t>Cognome</w:t>
            </w:r>
          </w:p>
        </w:tc>
        <w:tc>
          <w:tcPr>
            <w:tcW w:w="2126" w:type="dxa"/>
          </w:tcPr>
          <w:p w14:paraId="7BB240E4" w14:textId="77777777" w:rsidR="0087635A" w:rsidRPr="00B346B4" w:rsidRDefault="0087635A" w:rsidP="00196642">
            <w:pPr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83" w:type="dxa"/>
          </w:tcPr>
          <w:p w14:paraId="00706591" w14:textId="77777777" w:rsidR="0087635A" w:rsidRPr="00B346B4" w:rsidRDefault="0087635A" w:rsidP="00196642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709" w:type="dxa"/>
          </w:tcPr>
          <w:p w14:paraId="72F50D2A" w14:textId="77777777" w:rsidR="0087635A" w:rsidRPr="00B346B4" w:rsidRDefault="0087635A" w:rsidP="00196642">
            <w:pPr>
              <w:rPr>
                <w:rFonts w:ascii="Calibri" w:hAnsi="Calibri" w:cs="Tahoma"/>
                <w:smallCaps/>
              </w:rPr>
            </w:pPr>
            <w:r w:rsidRPr="00B346B4">
              <w:rPr>
                <w:rFonts w:ascii="Calibri" w:hAnsi="Calibri" w:cs="Tahoma"/>
                <w:smallCaps/>
              </w:rPr>
              <w:t>Nome</w:t>
            </w:r>
          </w:p>
        </w:tc>
        <w:tc>
          <w:tcPr>
            <w:tcW w:w="1843" w:type="dxa"/>
          </w:tcPr>
          <w:p w14:paraId="3E070BE1" w14:textId="77777777" w:rsidR="0087635A" w:rsidRPr="00B346B4" w:rsidRDefault="0087635A" w:rsidP="00196642">
            <w:pPr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1" w:name="Testo5"/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83" w:type="dxa"/>
          </w:tcPr>
          <w:p w14:paraId="2F5F9347" w14:textId="77777777" w:rsidR="0087635A" w:rsidRPr="00B346B4" w:rsidRDefault="0087635A" w:rsidP="00196642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702" w:type="dxa"/>
          </w:tcPr>
          <w:p w14:paraId="00A1CAC9" w14:textId="77777777" w:rsidR="0087635A" w:rsidRPr="00B346B4" w:rsidRDefault="0087635A" w:rsidP="00196642">
            <w:pPr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</w:rPr>
              <w:t>Data di Nascita</w:t>
            </w:r>
          </w:p>
        </w:tc>
        <w:tc>
          <w:tcPr>
            <w:tcW w:w="1417" w:type="dxa"/>
          </w:tcPr>
          <w:p w14:paraId="59ED3924" w14:textId="77777777" w:rsidR="0087635A" w:rsidRPr="00B346B4" w:rsidRDefault="0087635A" w:rsidP="00B346B4">
            <w:pPr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</w:tr>
    </w:tbl>
    <w:p w14:paraId="6BA33845" w14:textId="77777777" w:rsidR="00F37976" w:rsidRPr="00B346B4" w:rsidRDefault="00F37976" w:rsidP="00CC7A42">
      <w:pPr>
        <w:pStyle w:val="Intestazione"/>
        <w:tabs>
          <w:tab w:val="clear" w:pos="4819"/>
          <w:tab w:val="clear" w:pos="9638"/>
        </w:tabs>
        <w:jc w:val="center"/>
        <w:rPr>
          <w:rFonts w:ascii="Calibri" w:hAnsi="Calibri" w:cs="Tahoma"/>
          <w:b/>
          <w:sz w:val="16"/>
          <w:szCs w:val="16"/>
        </w:rPr>
      </w:pPr>
    </w:p>
    <w:p w14:paraId="6FB2B2DD" w14:textId="77777777" w:rsidR="00296707" w:rsidRDefault="0087635A" w:rsidP="00296707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Tahoma"/>
        </w:rPr>
      </w:pPr>
      <w:r w:rsidRPr="00B346B4">
        <w:rPr>
          <w:rFonts w:ascii="Calibri" w:hAnsi="Calibri" w:cs="Tahoma"/>
        </w:rPr>
        <w:t xml:space="preserve">Indicare </w:t>
      </w:r>
      <w:r w:rsidR="00EA6836" w:rsidRPr="00B346B4">
        <w:rPr>
          <w:rFonts w:ascii="Calibri" w:hAnsi="Calibri" w:cs="Tahoma"/>
        </w:rPr>
        <w:t xml:space="preserve">nella colonna </w:t>
      </w:r>
      <w:r w:rsidR="00D452C7">
        <w:rPr>
          <w:rFonts w:ascii="Calibri" w:hAnsi="Calibri" w:cs="Tahoma"/>
          <w:i/>
        </w:rPr>
        <w:t>Esami sostenuti</w:t>
      </w:r>
      <w:r w:rsidR="00EA6836">
        <w:rPr>
          <w:rFonts w:ascii="Calibri" w:hAnsi="Calibri" w:cs="Tahoma"/>
          <w:i/>
        </w:rPr>
        <w:t xml:space="preserve"> </w:t>
      </w:r>
      <w:r w:rsidRPr="00B346B4">
        <w:rPr>
          <w:rFonts w:ascii="Calibri" w:hAnsi="Calibri" w:cs="Tahoma"/>
        </w:rPr>
        <w:t xml:space="preserve">la denominazione dell’esame </w:t>
      </w:r>
      <w:r w:rsidR="00EA6836">
        <w:rPr>
          <w:rFonts w:ascii="Calibri" w:hAnsi="Calibri" w:cs="Tahoma"/>
        </w:rPr>
        <w:t>a seguito del quale sono state acquisite</w:t>
      </w:r>
      <w:r w:rsidR="00EA6836" w:rsidRPr="00EA6836">
        <w:rPr>
          <w:rFonts w:ascii="Calibri" w:hAnsi="Calibri" w:cs="Tahoma"/>
        </w:rPr>
        <w:t xml:space="preserve"> le conoscenze richieste</w:t>
      </w:r>
      <w:r w:rsidR="00EA6836" w:rsidRPr="000775A0">
        <w:rPr>
          <w:rFonts w:ascii="Tahoma" w:hAnsi="Tahoma" w:cs="Tahoma"/>
        </w:rPr>
        <w:t xml:space="preserve"> </w:t>
      </w:r>
      <w:r w:rsidR="00296707" w:rsidRPr="00B346B4">
        <w:rPr>
          <w:rFonts w:ascii="Calibri" w:hAnsi="Calibri" w:cs="Tahoma"/>
        </w:rPr>
        <w:t>e</w:t>
      </w:r>
      <w:r w:rsidR="00EA6836">
        <w:rPr>
          <w:rFonts w:ascii="Calibri" w:hAnsi="Calibri" w:cs="Tahoma"/>
        </w:rPr>
        <w:t xml:space="preserve"> </w:t>
      </w:r>
      <w:r w:rsidR="00EA6836" w:rsidRPr="00B346B4">
        <w:rPr>
          <w:rFonts w:ascii="Calibri" w:hAnsi="Calibri" w:cs="Tahoma"/>
        </w:rPr>
        <w:t xml:space="preserve">nella colonna </w:t>
      </w:r>
      <w:r w:rsidR="00EA6836">
        <w:rPr>
          <w:rFonts w:ascii="Calibri" w:hAnsi="Calibri" w:cs="Tahoma"/>
          <w:i/>
        </w:rPr>
        <w:t>CFU</w:t>
      </w:r>
      <w:r w:rsidR="00296707" w:rsidRPr="00B346B4">
        <w:rPr>
          <w:rFonts w:ascii="Calibri" w:hAnsi="Calibri" w:cs="Tahoma"/>
        </w:rPr>
        <w:t xml:space="preserve"> il numero di crediti</w:t>
      </w:r>
      <w:r w:rsidR="00EA6836">
        <w:rPr>
          <w:rFonts w:ascii="Calibri" w:hAnsi="Calibri" w:cs="Tahoma"/>
        </w:rPr>
        <w:t>:</w:t>
      </w:r>
    </w:p>
    <w:p w14:paraId="3584B59B" w14:textId="77777777" w:rsidR="00EA6836" w:rsidRPr="00B346B4" w:rsidRDefault="00EA6836" w:rsidP="00296707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Tahoma"/>
          <w:color w:val="000000"/>
        </w:rPr>
      </w:pPr>
    </w:p>
    <w:p w14:paraId="3F37D5BF" w14:textId="77777777" w:rsidR="00AB382F" w:rsidRPr="003217CF" w:rsidRDefault="00AB382F" w:rsidP="00AB382F">
      <w:pPr>
        <w:spacing w:line="238" w:lineRule="atLeast"/>
        <w:jc w:val="both"/>
        <w:rPr>
          <w:rFonts w:ascii="Calibri" w:hAnsi="Calibri" w:cs="Tahoma"/>
          <w:color w:val="000000"/>
        </w:rPr>
      </w:pPr>
      <w:r w:rsidRPr="003217CF">
        <w:rPr>
          <w:rFonts w:ascii="Calibri" w:hAnsi="Calibri" w:cs="Tahoma"/>
        </w:rPr>
        <w:t xml:space="preserve">Almeno </w:t>
      </w:r>
      <w:r w:rsidRPr="003217CF">
        <w:rPr>
          <w:rFonts w:ascii="Calibri" w:hAnsi="Calibri" w:cs="Tahoma"/>
          <w:b/>
          <w:u w:val="single"/>
        </w:rPr>
        <w:t>45 CFU</w:t>
      </w:r>
      <w:r w:rsidRPr="003217CF">
        <w:rPr>
          <w:rFonts w:ascii="Calibri" w:hAnsi="Calibri" w:cs="Tahoma"/>
        </w:rPr>
        <w:t xml:space="preserve"> relativi a insegnamenti appartenenti ai settori scientifico-disciplinari </w:t>
      </w:r>
      <w:r w:rsidRPr="003217CF">
        <w:rPr>
          <w:rFonts w:ascii="Calibri" w:hAnsi="Calibri" w:cs="Tahoma"/>
          <w:color w:val="000000"/>
        </w:rPr>
        <w:t>elencati nella tabella di seguito nella misura minima indicata:</w:t>
      </w:r>
    </w:p>
    <w:tbl>
      <w:tblPr>
        <w:tblStyle w:val="Grigliatabella"/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2268"/>
        <w:gridCol w:w="851"/>
        <w:gridCol w:w="2268"/>
        <w:gridCol w:w="709"/>
        <w:gridCol w:w="283"/>
        <w:gridCol w:w="1402"/>
      </w:tblGrid>
      <w:tr w:rsidR="00AB382F" w:rsidRPr="003217CF" w14:paraId="09649E62" w14:textId="77777777" w:rsidTr="00757EC3">
        <w:trPr>
          <w:trHeight w:val="527"/>
        </w:trPr>
        <w:tc>
          <w:tcPr>
            <w:tcW w:w="1418" w:type="dxa"/>
          </w:tcPr>
          <w:p w14:paraId="5C0FE371" w14:textId="77777777" w:rsidR="00AB382F" w:rsidRPr="003217CF" w:rsidRDefault="00AB382F" w:rsidP="00AB382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b/>
              </w:rPr>
            </w:pPr>
            <w:r w:rsidRPr="003217CF">
              <w:rPr>
                <w:rFonts w:ascii="Calibri" w:hAnsi="Calibri" w:cs="Tahoma"/>
                <w:b/>
              </w:rPr>
              <w:t>Area</w:t>
            </w:r>
          </w:p>
        </w:tc>
        <w:tc>
          <w:tcPr>
            <w:tcW w:w="1134" w:type="dxa"/>
          </w:tcPr>
          <w:p w14:paraId="689544D5" w14:textId="77777777" w:rsidR="00AB382F" w:rsidRPr="003217CF" w:rsidRDefault="00AB382F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b/>
                <w:lang w:val="en-GB"/>
              </w:rPr>
            </w:pPr>
            <w:r w:rsidRPr="003217CF">
              <w:rPr>
                <w:rFonts w:ascii="Calibri" w:hAnsi="Calibri" w:cs="Tahoma"/>
                <w:b/>
                <w:lang w:val="en-GB"/>
              </w:rPr>
              <w:t>SSD</w:t>
            </w:r>
          </w:p>
        </w:tc>
        <w:tc>
          <w:tcPr>
            <w:tcW w:w="2268" w:type="dxa"/>
          </w:tcPr>
          <w:p w14:paraId="417E96F7" w14:textId="77777777" w:rsidR="00AB382F" w:rsidRPr="003217CF" w:rsidRDefault="00AB382F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b/>
              </w:rPr>
            </w:pPr>
            <w:r w:rsidRPr="003217CF">
              <w:rPr>
                <w:rFonts w:ascii="Calibri" w:hAnsi="Calibri" w:cs="Tahoma"/>
                <w:b/>
              </w:rPr>
              <w:t>Contenuti</w:t>
            </w:r>
          </w:p>
        </w:tc>
        <w:tc>
          <w:tcPr>
            <w:tcW w:w="851" w:type="dxa"/>
          </w:tcPr>
          <w:p w14:paraId="307257AD" w14:textId="77777777" w:rsidR="00AB382F" w:rsidRPr="003217CF" w:rsidRDefault="00AB382F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b/>
              </w:rPr>
            </w:pPr>
            <w:r w:rsidRPr="003217CF">
              <w:rPr>
                <w:rFonts w:ascii="Calibri" w:hAnsi="Calibri" w:cs="Tahoma"/>
                <w:b/>
              </w:rPr>
              <w:t>CFU minimi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2D9A4870" w14:textId="77777777" w:rsidR="00AB382F" w:rsidRDefault="00AB382F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b/>
              </w:rPr>
            </w:pPr>
            <w:r w:rsidRPr="003217CF">
              <w:rPr>
                <w:rFonts w:ascii="Calibri" w:hAnsi="Calibri" w:cs="Tahoma"/>
                <w:b/>
              </w:rPr>
              <w:t>Esami sostenuti</w:t>
            </w:r>
          </w:p>
          <w:p w14:paraId="12D9BA32" w14:textId="77777777" w:rsidR="001C0E86" w:rsidRPr="003217CF" w:rsidRDefault="001C0E86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(indicare il nome dell’esame)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C8CAE8" w14:textId="77777777" w:rsidR="00AB382F" w:rsidRPr="003217CF" w:rsidRDefault="00AB382F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b/>
              </w:rPr>
            </w:pPr>
            <w:r w:rsidRPr="003217CF">
              <w:rPr>
                <w:rFonts w:ascii="Calibri" w:hAnsi="Calibri" w:cs="Tahoma"/>
                <w:b/>
              </w:rPr>
              <w:t>CFU</w:t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31D0FB5" w14:textId="77777777" w:rsidR="00AB382F" w:rsidRPr="003217CF" w:rsidRDefault="00AB382F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b/>
              </w:rPr>
            </w:pPr>
          </w:p>
          <w:p w14:paraId="4CF05C09" w14:textId="77777777" w:rsidR="00AB382F" w:rsidRPr="003217CF" w:rsidRDefault="00AB382F" w:rsidP="00AB382F">
            <w:pPr>
              <w:rPr>
                <w:rFonts w:ascii="Calibri" w:hAnsi="Calibri" w:cs="Tahoma"/>
              </w:rPr>
            </w:pPr>
          </w:p>
        </w:tc>
        <w:tc>
          <w:tcPr>
            <w:tcW w:w="1402" w:type="dxa"/>
            <w:tcBorders>
              <w:left w:val="double" w:sz="4" w:space="0" w:color="auto"/>
            </w:tcBorders>
          </w:tcPr>
          <w:p w14:paraId="3C079179" w14:textId="77777777" w:rsidR="00AB382F" w:rsidRPr="003217CF" w:rsidRDefault="00AB382F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b/>
              </w:rPr>
            </w:pPr>
            <w:r w:rsidRPr="003217CF">
              <w:rPr>
                <w:rFonts w:ascii="Calibri" w:hAnsi="Calibri" w:cs="Tahoma"/>
                <w:b/>
              </w:rPr>
              <w:t xml:space="preserve">Verifica a cura dell’ufficio </w:t>
            </w:r>
          </w:p>
        </w:tc>
      </w:tr>
      <w:tr w:rsidR="005E6CCB" w:rsidRPr="003217CF" w14:paraId="73486133" w14:textId="77777777" w:rsidTr="00757EC3">
        <w:trPr>
          <w:trHeight w:val="1048"/>
        </w:trPr>
        <w:tc>
          <w:tcPr>
            <w:tcW w:w="1418" w:type="dxa"/>
          </w:tcPr>
          <w:p w14:paraId="741CDDC1" w14:textId="77777777" w:rsidR="005E6CCB" w:rsidRPr="003217CF" w:rsidRDefault="005E6CCB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  <w:r w:rsidRPr="003217CF">
              <w:rPr>
                <w:rFonts w:ascii="Calibri" w:hAnsi="Calibri" w:cs="Tahoma"/>
              </w:rPr>
              <w:t>Economico</w:t>
            </w:r>
          </w:p>
        </w:tc>
        <w:tc>
          <w:tcPr>
            <w:tcW w:w="1134" w:type="dxa"/>
          </w:tcPr>
          <w:p w14:paraId="1274323F" w14:textId="77777777" w:rsidR="005E6CCB" w:rsidRPr="003217CF" w:rsidRDefault="005E6CCB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  <w:lang w:val="en-US"/>
              </w:rPr>
            </w:pPr>
            <w:r w:rsidRPr="003217CF">
              <w:rPr>
                <w:rFonts w:ascii="Calibri" w:hAnsi="Calibri" w:cs="Tahoma"/>
                <w:lang w:val="en-US"/>
              </w:rPr>
              <w:t>SECS-P/01</w:t>
            </w:r>
          </w:p>
          <w:p w14:paraId="0EB85B8E" w14:textId="77777777" w:rsidR="005E6CCB" w:rsidRPr="003217CF" w:rsidRDefault="005E6CCB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  <w:lang w:val="en-US"/>
              </w:rPr>
            </w:pPr>
            <w:r w:rsidRPr="003217CF">
              <w:rPr>
                <w:rFonts w:ascii="Calibri" w:hAnsi="Calibri" w:cs="Tahoma"/>
                <w:lang w:val="en-US"/>
              </w:rPr>
              <w:t>SECS-P/02</w:t>
            </w:r>
          </w:p>
          <w:p w14:paraId="519D00B2" w14:textId="77777777" w:rsidR="00852250" w:rsidRPr="003217CF" w:rsidRDefault="005E6CCB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  <w:lang w:val="en-US"/>
              </w:rPr>
            </w:pPr>
            <w:r w:rsidRPr="003217CF">
              <w:rPr>
                <w:rFonts w:ascii="Calibri" w:hAnsi="Calibri" w:cs="Tahoma"/>
                <w:lang w:val="en-US"/>
              </w:rPr>
              <w:t>SECS-P/05</w:t>
            </w:r>
          </w:p>
        </w:tc>
        <w:tc>
          <w:tcPr>
            <w:tcW w:w="2268" w:type="dxa"/>
          </w:tcPr>
          <w:p w14:paraId="0F3089A7" w14:textId="77777777" w:rsidR="005E6CCB" w:rsidRPr="003217CF" w:rsidRDefault="005E6CCB" w:rsidP="003217C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Tahoma"/>
              </w:rPr>
            </w:pPr>
            <w:r w:rsidRPr="003217CF">
              <w:rPr>
                <w:rFonts w:ascii="Calibri" w:hAnsi="Calibri" w:cs="Tahoma"/>
              </w:rPr>
              <w:t>conoscenza di base dei principi generali della micro e della macroeconomia</w:t>
            </w:r>
          </w:p>
        </w:tc>
        <w:tc>
          <w:tcPr>
            <w:tcW w:w="851" w:type="dxa"/>
          </w:tcPr>
          <w:p w14:paraId="541D8F1A" w14:textId="77777777" w:rsidR="005E6CCB" w:rsidRPr="003217CF" w:rsidRDefault="005E6CCB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  <w:r w:rsidRPr="003217CF">
              <w:rPr>
                <w:rFonts w:ascii="Calibri" w:hAnsi="Calibri" w:cs="Tahoma"/>
              </w:rPr>
              <w:t>15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0D07C492" w14:textId="77777777" w:rsidR="005E6CCB" w:rsidRPr="00B346B4" w:rsidRDefault="005E6CCB" w:rsidP="000A5353">
            <w:pPr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0CCCA2" w14:textId="77777777" w:rsidR="005E6CCB" w:rsidRPr="00B346B4" w:rsidRDefault="005E6CCB" w:rsidP="000A5353">
            <w:pPr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C135A83" w14:textId="77777777" w:rsidR="005E6CCB" w:rsidRPr="003217CF" w:rsidRDefault="005E6CCB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</w:p>
        </w:tc>
        <w:tc>
          <w:tcPr>
            <w:tcW w:w="1402" w:type="dxa"/>
            <w:tcBorders>
              <w:left w:val="double" w:sz="4" w:space="0" w:color="auto"/>
            </w:tcBorders>
          </w:tcPr>
          <w:p w14:paraId="1D843094" w14:textId="77777777" w:rsidR="005E6CCB" w:rsidRPr="003217CF" w:rsidRDefault="0024624B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</w:tr>
      <w:tr w:rsidR="005E6CCB" w:rsidRPr="003217CF" w14:paraId="34FEDC5B" w14:textId="77777777" w:rsidTr="00757EC3">
        <w:trPr>
          <w:trHeight w:val="1094"/>
        </w:trPr>
        <w:tc>
          <w:tcPr>
            <w:tcW w:w="1418" w:type="dxa"/>
          </w:tcPr>
          <w:p w14:paraId="3AC5CDA6" w14:textId="77777777" w:rsidR="005E6CCB" w:rsidRPr="003217CF" w:rsidRDefault="005E6CCB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  <w:r w:rsidRPr="003217CF">
              <w:rPr>
                <w:rFonts w:ascii="Calibri" w:hAnsi="Calibri" w:cs="Tahoma"/>
              </w:rPr>
              <w:t xml:space="preserve">Aziendale </w:t>
            </w:r>
            <w:r w:rsidRPr="003217CF">
              <w:rPr>
                <w:rFonts w:ascii="Calibri" w:hAnsi="Calibri" w:cs="Tahoma"/>
                <w:b/>
              </w:rPr>
              <w:t>**</w:t>
            </w:r>
          </w:p>
        </w:tc>
        <w:tc>
          <w:tcPr>
            <w:tcW w:w="1134" w:type="dxa"/>
          </w:tcPr>
          <w:p w14:paraId="516F3757" w14:textId="77777777" w:rsidR="005E6CCB" w:rsidRPr="003217CF" w:rsidRDefault="005E6CCB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  <w:lang w:val="en-US"/>
              </w:rPr>
            </w:pPr>
            <w:r w:rsidRPr="003217CF">
              <w:rPr>
                <w:rFonts w:ascii="Calibri" w:hAnsi="Calibri" w:cs="Tahoma"/>
                <w:lang w:val="en-US"/>
              </w:rPr>
              <w:t>SECS-P/07</w:t>
            </w:r>
          </w:p>
          <w:p w14:paraId="32AADCDF" w14:textId="77777777" w:rsidR="005E6CCB" w:rsidRPr="003217CF" w:rsidRDefault="005E6CCB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  <w:lang w:val="en-US"/>
              </w:rPr>
            </w:pPr>
            <w:r w:rsidRPr="003217CF">
              <w:rPr>
                <w:rFonts w:ascii="Calibri" w:hAnsi="Calibri" w:cs="Tahoma"/>
                <w:lang w:val="en-US"/>
              </w:rPr>
              <w:t>SECS-P/08</w:t>
            </w:r>
          </w:p>
          <w:p w14:paraId="5FE82FCD" w14:textId="77777777" w:rsidR="005E6CCB" w:rsidRPr="003217CF" w:rsidRDefault="005E6CCB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  <w:lang w:val="en-US"/>
              </w:rPr>
            </w:pPr>
            <w:r w:rsidRPr="003217CF">
              <w:rPr>
                <w:rFonts w:ascii="Calibri" w:hAnsi="Calibri" w:cs="Tahoma"/>
                <w:lang w:val="en-US"/>
              </w:rPr>
              <w:t>SECS-P/09</w:t>
            </w:r>
          </w:p>
          <w:p w14:paraId="697EAEAD" w14:textId="77777777" w:rsidR="005E6CCB" w:rsidRPr="003217CF" w:rsidRDefault="005E6CCB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  <w:r w:rsidRPr="003217CF">
              <w:rPr>
                <w:rFonts w:ascii="Calibri" w:hAnsi="Calibri" w:cs="Tahoma"/>
              </w:rPr>
              <w:t>SECS-P/11</w:t>
            </w:r>
          </w:p>
        </w:tc>
        <w:tc>
          <w:tcPr>
            <w:tcW w:w="2268" w:type="dxa"/>
          </w:tcPr>
          <w:p w14:paraId="3C000F92" w14:textId="77777777" w:rsidR="005E6CCB" w:rsidRPr="003217CF" w:rsidRDefault="005E6CCB" w:rsidP="003217C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Tahoma"/>
              </w:rPr>
            </w:pPr>
            <w:r w:rsidRPr="003217CF">
              <w:rPr>
                <w:rFonts w:ascii="Calibri" w:hAnsi="Calibri" w:cs="Tahoma"/>
              </w:rPr>
              <w:t>conoscenza di base della struttura, organizzazione e gestione economica e finanziaria delle imprese</w:t>
            </w:r>
          </w:p>
        </w:tc>
        <w:tc>
          <w:tcPr>
            <w:tcW w:w="851" w:type="dxa"/>
          </w:tcPr>
          <w:p w14:paraId="69621D04" w14:textId="77777777" w:rsidR="005E6CCB" w:rsidRPr="003217CF" w:rsidRDefault="005E6CCB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  <w:r w:rsidRPr="003217CF">
              <w:rPr>
                <w:rFonts w:ascii="Calibri" w:hAnsi="Calibri" w:cs="Tahoma"/>
              </w:rPr>
              <w:t>15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74001F81" w14:textId="77777777" w:rsidR="005E6CCB" w:rsidRPr="00B346B4" w:rsidRDefault="005E6CCB" w:rsidP="000A5353">
            <w:pPr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C59E23" w14:textId="77777777" w:rsidR="005E6CCB" w:rsidRPr="00B346B4" w:rsidRDefault="005E6CCB" w:rsidP="000A5353">
            <w:pPr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F506B60" w14:textId="77777777" w:rsidR="005E6CCB" w:rsidRPr="003217CF" w:rsidRDefault="005E6CCB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</w:p>
        </w:tc>
        <w:tc>
          <w:tcPr>
            <w:tcW w:w="1402" w:type="dxa"/>
            <w:tcBorders>
              <w:left w:val="double" w:sz="4" w:space="0" w:color="auto"/>
            </w:tcBorders>
          </w:tcPr>
          <w:p w14:paraId="1B34005E" w14:textId="77777777" w:rsidR="005E6CCB" w:rsidRPr="003217CF" w:rsidRDefault="0024624B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</w:tr>
      <w:tr w:rsidR="005E6CCB" w:rsidRPr="003217CF" w14:paraId="3CD303A3" w14:textId="77777777" w:rsidTr="00757EC3">
        <w:trPr>
          <w:trHeight w:val="1297"/>
        </w:trPr>
        <w:tc>
          <w:tcPr>
            <w:tcW w:w="1418" w:type="dxa"/>
          </w:tcPr>
          <w:p w14:paraId="30587077" w14:textId="77777777" w:rsidR="005E6CCB" w:rsidRPr="003217CF" w:rsidRDefault="005E6CCB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  <w:r w:rsidRPr="003217CF">
              <w:rPr>
                <w:rFonts w:ascii="Calibri" w:hAnsi="Calibri" w:cs="Tahoma"/>
              </w:rPr>
              <w:t xml:space="preserve">Matematico - quantitativo </w:t>
            </w:r>
          </w:p>
        </w:tc>
        <w:tc>
          <w:tcPr>
            <w:tcW w:w="1134" w:type="dxa"/>
          </w:tcPr>
          <w:p w14:paraId="4BDF642A" w14:textId="77777777" w:rsidR="005E6CCB" w:rsidRPr="003217CF" w:rsidRDefault="005E6CCB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  <w:lang w:val="en-US"/>
              </w:rPr>
            </w:pPr>
            <w:r w:rsidRPr="003217CF">
              <w:rPr>
                <w:rFonts w:ascii="Calibri" w:hAnsi="Calibri" w:cs="Tahoma"/>
                <w:lang w:val="en-US"/>
              </w:rPr>
              <w:t>MAT-05</w:t>
            </w:r>
            <w:r w:rsidR="00852250">
              <w:rPr>
                <w:rFonts w:ascii="Calibri" w:hAnsi="Calibri" w:cs="Tahoma"/>
                <w:lang w:val="en-US"/>
              </w:rPr>
              <w:t xml:space="preserve"> MAT-06</w:t>
            </w:r>
            <w:r w:rsidRPr="003217CF">
              <w:rPr>
                <w:rFonts w:ascii="Calibri" w:hAnsi="Calibri" w:cs="Tahoma"/>
                <w:lang w:val="en-US"/>
              </w:rPr>
              <w:t xml:space="preserve"> </w:t>
            </w:r>
            <w:r w:rsidR="00852250">
              <w:rPr>
                <w:rFonts w:ascii="Calibri" w:hAnsi="Calibri" w:cs="Tahoma"/>
                <w:lang w:val="en-US"/>
              </w:rPr>
              <w:t>MAT-</w:t>
            </w:r>
            <w:r w:rsidRPr="003217CF">
              <w:rPr>
                <w:rFonts w:ascii="Calibri" w:hAnsi="Calibri" w:cs="Tahoma"/>
                <w:lang w:val="en-US"/>
              </w:rPr>
              <w:t>09</w:t>
            </w:r>
          </w:p>
          <w:p w14:paraId="54127E6A" w14:textId="77777777" w:rsidR="005E6CCB" w:rsidRPr="003217CF" w:rsidRDefault="005E6CCB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  <w:lang w:val="en-US"/>
              </w:rPr>
            </w:pPr>
            <w:r w:rsidRPr="003217CF">
              <w:rPr>
                <w:rFonts w:ascii="Calibri" w:hAnsi="Calibri" w:cs="Tahoma"/>
                <w:lang w:val="en-US"/>
              </w:rPr>
              <w:t>SECS-S/01</w:t>
            </w:r>
          </w:p>
          <w:p w14:paraId="64889C92" w14:textId="77777777" w:rsidR="005E6CCB" w:rsidRPr="003217CF" w:rsidRDefault="005E6CCB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  <w:lang w:val="en-US"/>
              </w:rPr>
            </w:pPr>
            <w:r w:rsidRPr="003217CF">
              <w:rPr>
                <w:rFonts w:ascii="Calibri" w:hAnsi="Calibri" w:cs="Tahoma"/>
                <w:lang w:val="en-US"/>
              </w:rPr>
              <w:t>SECS-S/03</w:t>
            </w:r>
          </w:p>
          <w:p w14:paraId="67EB74BD" w14:textId="77777777" w:rsidR="005E6CCB" w:rsidRPr="003217CF" w:rsidRDefault="005E6CCB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  <w:lang w:val="en-US"/>
              </w:rPr>
            </w:pPr>
            <w:r w:rsidRPr="003217CF">
              <w:rPr>
                <w:rFonts w:ascii="Calibri" w:hAnsi="Calibri" w:cs="Tahoma"/>
                <w:lang w:val="en-US"/>
              </w:rPr>
              <w:t>SECS-S/06</w:t>
            </w:r>
          </w:p>
        </w:tc>
        <w:tc>
          <w:tcPr>
            <w:tcW w:w="2268" w:type="dxa"/>
          </w:tcPr>
          <w:p w14:paraId="4EEA5F7C" w14:textId="77777777" w:rsidR="005E6CCB" w:rsidRPr="003217CF" w:rsidRDefault="005E6CCB" w:rsidP="003217C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Tahoma"/>
              </w:rPr>
            </w:pPr>
            <w:r w:rsidRPr="003217CF">
              <w:rPr>
                <w:rFonts w:ascii="Calibri" w:hAnsi="Calibri" w:cs="Tahoma"/>
              </w:rPr>
              <w:t>competenze di base di metodi e strumenti matematici e statistici per l'economia</w:t>
            </w:r>
          </w:p>
        </w:tc>
        <w:tc>
          <w:tcPr>
            <w:tcW w:w="851" w:type="dxa"/>
          </w:tcPr>
          <w:p w14:paraId="105DF64F" w14:textId="77777777" w:rsidR="005E6CCB" w:rsidRPr="003217CF" w:rsidRDefault="005E6CCB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  <w:r w:rsidRPr="003217CF">
              <w:rPr>
                <w:rFonts w:ascii="Calibri" w:hAnsi="Calibri" w:cs="Tahoma"/>
              </w:rPr>
              <w:t>15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7FBEFB81" w14:textId="77777777" w:rsidR="005E6CCB" w:rsidRPr="00B346B4" w:rsidRDefault="005E6CCB" w:rsidP="000A5353">
            <w:pPr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C376A7" w14:textId="77777777" w:rsidR="005E6CCB" w:rsidRPr="00B346B4" w:rsidRDefault="005E6CCB" w:rsidP="000A5353">
            <w:pPr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1ABC8FF" w14:textId="77777777" w:rsidR="005E6CCB" w:rsidRPr="003217CF" w:rsidRDefault="005E6CCB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</w:p>
        </w:tc>
        <w:tc>
          <w:tcPr>
            <w:tcW w:w="1402" w:type="dxa"/>
            <w:tcBorders>
              <w:left w:val="double" w:sz="4" w:space="0" w:color="auto"/>
            </w:tcBorders>
          </w:tcPr>
          <w:p w14:paraId="464AC0CB" w14:textId="77777777" w:rsidR="005E6CCB" w:rsidRPr="003217CF" w:rsidRDefault="0024624B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</w:tr>
    </w:tbl>
    <w:p w14:paraId="063F6088" w14:textId="77777777" w:rsidR="00AB382F" w:rsidRPr="003217CF" w:rsidRDefault="00AB382F" w:rsidP="00AB382F">
      <w:pPr>
        <w:ind w:left="360"/>
        <w:rPr>
          <w:rFonts w:ascii="Calibri" w:hAnsi="Calibri" w:cs="Tahoma"/>
        </w:rPr>
      </w:pPr>
      <w:r w:rsidRPr="003217CF">
        <w:rPr>
          <w:rFonts w:ascii="Calibri" w:hAnsi="Calibri" w:cs="Tahoma"/>
          <w:b/>
        </w:rPr>
        <w:t xml:space="preserve">**dei 15 cfu di area aziendale, almeno 5 </w:t>
      </w:r>
      <w:r w:rsidRPr="003217CF">
        <w:rPr>
          <w:rFonts w:ascii="Calibri" w:hAnsi="Calibri" w:cs="Tahoma"/>
        </w:rPr>
        <w:t xml:space="preserve">devono essere relativi a insegnamenti </w:t>
      </w:r>
      <w:r w:rsidR="001C0E86">
        <w:rPr>
          <w:rFonts w:ascii="Calibri" w:hAnsi="Calibri" w:cs="Tahoma"/>
        </w:rPr>
        <w:t xml:space="preserve">e contenuti </w:t>
      </w:r>
      <w:r w:rsidRPr="003217CF">
        <w:rPr>
          <w:rFonts w:ascii="Calibri" w:hAnsi="Calibri" w:cs="Tahoma"/>
        </w:rPr>
        <w:t>come riportato di seguito:</w:t>
      </w:r>
    </w:p>
    <w:tbl>
      <w:tblPr>
        <w:tblStyle w:val="Grigliatabella"/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2977"/>
        <w:gridCol w:w="850"/>
        <w:gridCol w:w="1843"/>
        <w:gridCol w:w="709"/>
        <w:gridCol w:w="283"/>
        <w:gridCol w:w="1402"/>
      </w:tblGrid>
      <w:tr w:rsidR="00AB382F" w:rsidRPr="003217CF" w14:paraId="016F4231" w14:textId="77777777" w:rsidTr="00757EC3">
        <w:tc>
          <w:tcPr>
            <w:tcW w:w="1135" w:type="dxa"/>
          </w:tcPr>
          <w:p w14:paraId="4866EC7D" w14:textId="77777777" w:rsidR="00AB382F" w:rsidRPr="003217CF" w:rsidRDefault="00AB382F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Tahoma"/>
                <w:b/>
              </w:rPr>
            </w:pPr>
            <w:r w:rsidRPr="003217CF">
              <w:rPr>
                <w:rFonts w:ascii="Calibri" w:hAnsi="Calibri" w:cs="Tahoma"/>
                <w:b/>
              </w:rPr>
              <w:t>Area</w:t>
            </w:r>
          </w:p>
        </w:tc>
        <w:tc>
          <w:tcPr>
            <w:tcW w:w="1134" w:type="dxa"/>
          </w:tcPr>
          <w:p w14:paraId="2F8B6242" w14:textId="77777777" w:rsidR="00AB382F" w:rsidRPr="003217CF" w:rsidRDefault="00AB382F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Tahoma"/>
                <w:b/>
              </w:rPr>
            </w:pPr>
            <w:r w:rsidRPr="003217CF">
              <w:rPr>
                <w:rFonts w:ascii="Calibri" w:hAnsi="Calibri" w:cs="Tahoma"/>
                <w:b/>
              </w:rPr>
              <w:t>SSD</w:t>
            </w:r>
          </w:p>
        </w:tc>
        <w:tc>
          <w:tcPr>
            <w:tcW w:w="2977" w:type="dxa"/>
          </w:tcPr>
          <w:p w14:paraId="11455891" w14:textId="77777777" w:rsidR="00AB382F" w:rsidRPr="003217CF" w:rsidRDefault="00AB382F" w:rsidP="003217CF">
            <w:pPr>
              <w:rPr>
                <w:rFonts w:ascii="Calibri" w:hAnsi="Calibri" w:cs="Tahoma"/>
                <w:b/>
              </w:rPr>
            </w:pPr>
            <w:r w:rsidRPr="003217CF">
              <w:rPr>
                <w:rFonts w:ascii="Calibri" w:hAnsi="Calibri" w:cs="Tahoma"/>
                <w:b/>
              </w:rPr>
              <w:t>Contenuti generali</w:t>
            </w:r>
          </w:p>
        </w:tc>
        <w:tc>
          <w:tcPr>
            <w:tcW w:w="850" w:type="dxa"/>
          </w:tcPr>
          <w:p w14:paraId="2C637D4E" w14:textId="77777777" w:rsidR="00AB382F" w:rsidRPr="003217CF" w:rsidRDefault="00AB382F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 w:cs="Tahoma"/>
                <w:b/>
              </w:rPr>
            </w:pPr>
            <w:r w:rsidRPr="003217CF">
              <w:rPr>
                <w:rFonts w:ascii="Calibri" w:hAnsi="Calibri" w:cs="Tahoma"/>
                <w:b/>
              </w:rPr>
              <w:t>CFU minimi</w:t>
            </w:r>
          </w:p>
        </w:tc>
        <w:tc>
          <w:tcPr>
            <w:tcW w:w="1843" w:type="dxa"/>
          </w:tcPr>
          <w:p w14:paraId="7FCAEFE0" w14:textId="77777777" w:rsidR="00AB382F" w:rsidRDefault="00AB382F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 w:cs="Tahoma"/>
                <w:b/>
              </w:rPr>
            </w:pPr>
            <w:r w:rsidRPr="003217CF">
              <w:rPr>
                <w:rFonts w:ascii="Calibri" w:hAnsi="Calibri" w:cs="Tahoma"/>
                <w:b/>
              </w:rPr>
              <w:t>Esami sostenuti</w:t>
            </w:r>
          </w:p>
          <w:p w14:paraId="27615CB6" w14:textId="77777777" w:rsidR="001C0E86" w:rsidRPr="003217CF" w:rsidRDefault="001C0E86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(indicare il nome dell’esame)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5D2E812A" w14:textId="77777777" w:rsidR="00AB382F" w:rsidRPr="003217CF" w:rsidRDefault="00AB382F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 w:cs="Tahoma"/>
                <w:b/>
              </w:rPr>
            </w:pPr>
            <w:r w:rsidRPr="003217CF">
              <w:rPr>
                <w:rFonts w:ascii="Calibri" w:hAnsi="Calibri" w:cs="Tahoma"/>
                <w:b/>
              </w:rPr>
              <w:t>CFU</w:t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C1E1A4C" w14:textId="77777777" w:rsidR="00AB382F" w:rsidRPr="003217CF" w:rsidRDefault="00AB382F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1402" w:type="dxa"/>
            <w:tcBorders>
              <w:left w:val="double" w:sz="4" w:space="0" w:color="auto"/>
            </w:tcBorders>
          </w:tcPr>
          <w:p w14:paraId="09E3C0FC" w14:textId="77777777" w:rsidR="00AB382F" w:rsidRPr="003217CF" w:rsidRDefault="00AB382F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 w:cs="Tahoma"/>
                <w:b/>
              </w:rPr>
            </w:pPr>
            <w:r w:rsidRPr="003217CF">
              <w:rPr>
                <w:rFonts w:ascii="Calibri" w:hAnsi="Calibri" w:cs="Tahoma"/>
                <w:b/>
              </w:rPr>
              <w:t>Verifica a cura dell’ufficio</w:t>
            </w:r>
          </w:p>
        </w:tc>
      </w:tr>
      <w:tr w:rsidR="00757EC3" w:rsidRPr="003217CF" w14:paraId="019FBAEC" w14:textId="77777777" w:rsidTr="00757EC3">
        <w:tc>
          <w:tcPr>
            <w:tcW w:w="1135" w:type="dxa"/>
          </w:tcPr>
          <w:p w14:paraId="244AFF96" w14:textId="77777777" w:rsidR="00757EC3" w:rsidRPr="003217CF" w:rsidRDefault="00757EC3" w:rsidP="00757EC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Tahoma"/>
                <w:b/>
              </w:rPr>
            </w:pPr>
            <w:r w:rsidRPr="003217CF">
              <w:rPr>
                <w:rFonts w:ascii="Calibri" w:hAnsi="Calibri" w:cs="Tahoma"/>
                <w:b/>
              </w:rPr>
              <w:t>Finanza aziendale</w:t>
            </w:r>
          </w:p>
        </w:tc>
        <w:tc>
          <w:tcPr>
            <w:tcW w:w="1134" w:type="dxa"/>
          </w:tcPr>
          <w:p w14:paraId="6C3BD04B" w14:textId="77777777" w:rsidR="00757EC3" w:rsidRPr="003217CF" w:rsidRDefault="00757EC3" w:rsidP="00757EC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Tahoma"/>
              </w:rPr>
            </w:pPr>
            <w:r w:rsidRPr="003217CF">
              <w:rPr>
                <w:rFonts w:ascii="Calibri" w:hAnsi="Calibri" w:cs="Tahoma"/>
              </w:rPr>
              <w:t>SECS-P/09</w:t>
            </w:r>
          </w:p>
          <w:p w14:paraId="4DB2B86E" w14:textId="77777777" w:rsidR="00757EC3" w:rsidRPr="003217CF" w:rsidRDefault="00757EC3" w:rsidP="00757EC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Tahoma"/>
              </w:rPr>
            </w:pPr>
            <w:r w:rsidRPr="003217CF">
              <w:rPr>
                <w:rFonts w:ascii="Calibri" w:hAnsi="Calibri" w:cs="Tahoma"/>
              </w:rPr>
              <w:t>SECS-P/11</w:t>
            </w:r>
          </w:p>
        </w:tc>
        <w:tc>
          <w:tcPr>
            <w:tcW w:w="2977" w:type="dxa"/>
          </w:tcPr>
          <w:p w14:paraId="5C5A3AD6" w14:textId="77777777" w:rsidR="00757EC3" w:rsidRPr="003217CF" w:rsidRDefault="00757EC3" w:rsidP="00757EC3">
            <w:pPr>
              <w:autoSpaceDE w:val="0"/>
              <w:autoSpaceDN w:val="0"/>
              <w:adjustRightInd w:val="0"/>
              <w:rPr>
                <w:rFonts w:ascii="Calibri" w:hAnsi="Calibri" w:cs="Tahoma"/>
              </w:rPr>
            </w:pPr>
            <w:r w:rsidRPr="003217CF">
              <w:rPr>
                <w:rFonts w:ascii="Calibri" w:hAnsi="Calibri" w:cs="Tahoma"/>
              </w:rPr>
              <w:t>Le decisioni di investimento: proiezione dei flussi finanziari e criteri di valutazione. Le decisioni di finanziamento: gli strumenti di finanziamento, la struttura finanziaria ottimale e il costo del capitale.</w:t>
            </w:r>
          </w:p>
          <w:p w14:paraId="0C900CA5" w14:textId="77777777" w:rsidR="00757EC3" w:rsidRPr="003217CF" w:rsidRDefault="00757EC3" w:rsidP="00757EC3">
            <w:pPr>
              <w:autoSpaceDE w:val="0"/>
              <w:autoSpaceDN w:val="0"/>
              <w:adjustRightInd w:val="0"/>
              <w:rPr>
                <w:rFonts w:ascii="Calibri" w:hAnsi="Calibri" w:cs="Tahoma"/>
              </w:rPr>
            </w:pPr>
            <w:r w:rsidRPr="003217CF">
              <w:rPr>
                <w:rFonts w:ascii="Calibri" w:hAnsi="Calibri" w:cs="Tahoma"/>
              </w:rPr>
              <w:t>Il valore di mercato dell'impresa.</w:t>
            </w:r>
          </w:p>
        </w:tc>
        <w:tc>
          <w:tcPr>
            <w:tcW w:w="850" w:type="dxa"/>
          </w:tcPr>
          <w:p w14:paraId="0D41D4CF" w14:textId="77777777" w:rsidR="00757EC3" w:rsidRPr="003217CF" w:rsidRDefault="00757EC3" w:rsidP="00757EC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 w:cs="Tahoma"/>
              </w:rPr>
            </w:pPr>
            <w:r w:rsidRPr="003217CF">
              <w:rPr>
                <w:rFonts w:ascii="Calibri" w:hAnsi="Calibri" w:cs="Tahoma"/>
              </w:rPr>
              <w:t>5</w:t>
            </w:r>
          </w:p>
        </w:tc>
        <w:tc>
          <w:tcPr>
            <w:tcW w:w="1843" w:type="dxa"/>
          </w:tcPr>
          <w:p w14:paraId="318DCBE3" w14:textId="77777777" w:rsidR="00757EC3" w:rsidRPr="00B346B4" w:rsidRDefault="00757EC3" w:rsidP="00757EC3">
            <w:pPr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27D39045" w14:textId="77777777" w:rsidR="00757EC3" w:rsidRPr="00B346B4" w:rsidRDefault="00757EC3" w:rsidP="00757EC3">
            <w:pPr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A526182" w14:textId="77777777" w:rsidR="00757EC3" w:rsidRPr="003217CF" w:rsidRDefault="00757EC3" w:rsidP="00757EC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1402" w:type="dxa"/>
            <w:tcBorders>
              <w:left w:val="double" w:sz="4" w:space="0" w:color="auto"/>
            </w:tcBorders>
          </w:tcPr>
          <w:p w14:paraId="4573AC24" w14:textId="77777777" w:rsidR="00757EC3" w:rsidRPr="003217CF" w:rsidRDefault="00757EC3" w:rsidP="00757EC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 w:cs="Tahoma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</w:tr>
    </w:tbl>
    <w:p w14:paraId="67D29B0A" w14:textId="77777777" w:rsidR="007B584C" w:rsidRPr="00B346B4" w:rsidRDefault="007B584C" w:rsidP="007B584C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ascii="Calibri" w:hAnsi="Calibri" w:cs="Tahoma"/>
          <w:color w:val="000000"/>
        </w:rPr>
      </w:pPr>
    </w:p>
    <w:tbl>
      <w:tblPr>
        <w:tblStyle w:val="Grigliatabella"/>
        <w:tblpPr w:leftFromText="141" w:rightFromText="141" w:vertAnchor="text" w:horzAnchor="margin" w:tblpXSpec="right" w:tblpY="-34"/>
        <w:tblW w:w="24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926"/>
      </w:tblGrid>
      <w:tr w:rsidR="007B584C" w:rsidRPr="00B346B4" w14:paraId="148841C5" w14:textId="77777777" w:rsidTr="00990198">
        <w:trPr>
          <w:trHeight w:val="180"/>
        </w:trPr>
        <w:tc>
          <w:tcPr>
            <w:tcW w:w="1526" w:type="dxa"/>
          </w:tcPr>
          <w:p w14:paraId="1592CE64" w14:textId="77777777" w:rsidR="007B584C" w:rsidRPr="00B346B4" w:rsidRDefault="007B584C" w:rsidP="006C0B4B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B346B4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Verifica a cura dell’ufficio </w:t>
            </w:r>
          </w:p>
        </w:tc>
        <w:tc>
          <w:tcPr>
            <w:tcW w:w="926" w:type="dxa"/>
          </w:tcPr>
          <w:p w14:paraId="3C0485A8" w14:textId="77777777" w:rsidR="007B584C" w:rsidRPr="00B346B4" w:rsidRDefault="007B584C" w:rsidP="006C0B4B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</w:tr>
    </w:tbl>
    <w:p w14:paraId="4A4FDDD6" w14:textId="77777777" w:rsidR="007B584C" w:rsidRPr="00B346B4" w:rsidRDefault="007B584C" w:rsidP="007B584C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Tahoma"/>
          <w:smallCaps/>
          <w:sz w:val="22"/>
          <w:szCs w:val="22"/>
        </w:rPr>
      </w:pPr>
      <w:r w:rsidRPr="00B346B4">
        <w:rPr>
          <w:rFonts w:ascii="Calibri" w:hAnsi="Calibri" w:cs="Tahoma"/>
          <w:sz w:val="22"/>
          <w:szCs w:val="22"/>
        </w:rPr>
        <w:t>LINGUA INGLESE ALMENO A LIVELLO B1</w:t>
      </w:r>
      <w:r w:rsidR="00990198">
        <w:rPr>
          <w:rFonts w:ascii="Calibri" w:hAnsi="Calibri" w:cs="Tahoma"/>
          <w:sz w:val="22"/>
          <w:szCs w:val="22"/>
        </w:rPr>
        <w:tab/>
      </w:r>
      <w:r w:rsidRPr="00B346B4">
        <w:rPr>
          <w:rFonts w:ascii="Calibri" w:hAnsi="Calibri" w:cs="Tahoma"/>
          <w:smallCaps/>
          <w:sz w:val="22"/>
          <w:szCs w:val="22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46B4">
        <w:rPr>
          <w:rFonts w:ascii="Calibri" w:hAnsi="Calibri" w:cs="Tahoma"/>
          <w:smallCaps/>
          <w:sz w:val="22"/>
          <w:szCs w:val="22"/>
        </w:rPr>
        <w:instrText xml:space="preserve"> FORMCHECKBOX </w:instrText>
      </w:r>
      <w:r w:rsidRPr="00B346B4">
        <w:rPr>
          <w:rFonts w:ascii="Calibri" w:hAnsi="Calibri" w:cs="Tahoma"/>
          <w:smallCaps/>
          <w:sz w:val="22"/>
          <w:szCs w:val="22"/>
        </w:rPr>
      </w:r>
      <w:r w:rsidRPr="00B346B4">
        <w:rPr>
          <w:rFonts w:ascii="Calibri" w:hAnsi="Calibri" w:cs="Tahoma"/>
          <w:smallCaps/>
          <w:sz w:val="22"/>
          <w:szCs w:val="22"/>
        </w:rPr>
        <w:fldChar w:fldCharType="separate"/>
      </w:r>
      <w:r w:rsidRPr="00B346B4">
        <w:rPr>
          <w:rFonts w:ascii="Calibri" w:hAnsi="Calibri" w:cs="Tahoma"/>
          <w:smallCaps/>
          <w:sz w:val="22"/>
          <w:szCs w:val="22"/>
        </w:rPr>
        <w:fldChar w:fldCharType="end"/>
      </w:r>
      <w:r w:rsidRPr="00B346B4">
        <w:rPr>
          <w:rFonts w:ascii="Calibri" w:hAnsi="Calibri" w:cs="Tahoma"/>
          <w:smallCaps/>
          <w:sz w:val="22"/>
          <w:szCs w:val="22"/>
        </w:rPr>
        <w:t>Si</w:t>
      </w:r>
      <w:r w:rsidR="00990198">
        <w:rPr>
          <w:rFonts w:ascii="Calibri" w:hAnsi="Calibri" w:cs="Tahoma"/>
          <w:smallCaps/>
          <w:sz w:val="22"/>
          <w:szCs w:val="22"/>
        </w:rPr>
        <w:tab/>
      </w:r>
      <w:r w:rsidRPr="00B346B4">
        <w:rPr>
          <w:rFonts w:ascii="Calibri" w:hAnsi="Calibri" w:cs="Tahoma"/>
          <w:smallCaps/>
          <w:sz w:val="22"/>
          <w:szCs w:val="22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46B4">
        <w:rPr>
          <w:rFonts w:ascii="Calibri" w:hAnsi="Calibri" w:cs="Tahoma"/>
          <w:smallCaps/>
          <w:sz w:val="22"/>
          <w:szCs w:val="22"/>
        </w:rPr>
        <w:instrText xml:space="preserve"> FORMCHECKBOX </w:instrText>
      </w:r>
      <w:r w:rsidRPr="00B346B4">
        <w:rPr>
          <w:rFonts w:ascii="Calibri" w:hAnsi="Calibri" w:cs="Tahoma"/>
          <w:smallCaps/>
          <w:sz w:val="22"/>
          <w:szCs w:val="22"/>
        </w:rPr>
      </w:r>
      <w:r w:rsidRPr="00B346B4">
        <w:rPr>
          <w:rFonts w:ascii="Calibri" w:hAnsi="Calibri" w:cs="Tahoma"/>
          <w:smallCaps/>
          <w:sz w:val="22"/>
          <w:szCs w:val="22"/>
        </w:rPr>
        <w:fldChar w:fldCharType="separate"/>
      </w:r>
      <w:r w:rsidRPr="00B346B4">
        <w:rPr>
          <w:rFonts w:ascii="Calibri" w:hAnsi="Calibri" w:cs="Tahoma"/>
          <w:smallCaps/>
          <w:sz w:val="22"/>
          <w:szCs w:val="22"/>
        </w:rPr>
        <w:fldChar w:fldCharType="end"/>
      </w:r>
      <w:r w:rsidRPr="00B346B4">
        <w:rPr>
          <w:rFonts w:ascii="Calibri" w:hAnsi="Calibri" w:cs="Tahoma"/>
          <w:smallCaps/>
          <w:sz w:val="22"/>
          <w:szCs w:val="22"/>
        </w:rPr>
        <w:t xml:space="preserve"> NO </w:t>
      </w:r>
    </w:p>
    <w:p w14:paraId="74FE2837" w14:textId="77777777" w:rsidR="007B584C" w:rsidRPr="00B346B4" w:rsidRDefault="007B584C" w:rsidP="007B584C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Tahoma"/>
          <w:smallCaps/>
          <w:sz w:val="22"/>
          <w:szCs w:val="22"/>
        </w:rPr>
      </w:pPr>
    </w:p>
    <w:p w14:paraId="5559BF23" w14:textId="77777777" w:rsidR="00507929" w:rsidRDefault="00507929" w:rsidP="00887304">
      <w:pPr>
        <w:pStyle w:val="Intestazione"/>
        <w:tabs>
          <w:tab w:val="left" w:pos="708"/>
        </w:tabs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____________________________________________________________________</w:t>
      </w:r>
    </w:p>
    <w:p w14:paraId="6F0696FA" w14:textId="77777777" w:rsidR="00887304" w:rsidRPr="00507929" w:rsidRDefault="00887304" w:rsidP="00887304">
      <w:pPr>
        <w:pStyle w:val="Intestazione"/>
        <w:tabs>
          <w:tab w:val="left" w:pos="708"/>
        </w:tabs>
        <w:jc w:val="both"/>
        <w:rPr>
          <w:rFonts w:ascii="Calibri" w:hAnsi="Calibri" w:cs="Tahoma"/>
          <w:b/>
          <w:sz w:val="24"/>
          <w:szCs w:val="24"/>
        </w:rPr>
      </w:pPr>
      <w:r w:rsidRPr="00507929">
        <w:rPr>
          <w:rFonts w:ascii="Calibri" w:hAnsi="Calibri" w:cs="Tahoma"/>
          <w:b/>
          <w:sz w:val="24"/>
          <w:szCs w:val="24"/>
        </w:rPr>
        <w:t>A CURA DELL’UFFICIO</w:t>
      </w:r>
    </w:p>
    <w:p w14:paraId="6ADAD8EC" w14:textId="77777777" w:rsidR="00887304" w:rsidRPr="00507929" w:rsidRDefault="00887304" w:rsidP="00887304">
      <w:pPr>
        <w:pStyle w:val="Intestazione"/>
        <w:tabs>
          <w:tab w:val="left" w:pos="708"/>
        </w:tabs>
        <w:jc w:val="both"/>
        <w:rPr>
          <w:rFonts w:ascii="Calibri" w:hAnsi="Calibri" w:cs="Tahoma"/>
        </w:rPr>
      </w:pPr>
    </w:p>
    <w:p w14:paraId="68C0C959" w14:textId="77777777" w:rsidR="00887304" w:rsidRPr="00507929" w:rsidRDefault="00887304" w:rsidP="00296707">
      <w:pPr>
        <w:pStyle w:val="Intestazione"/>
        <w:tabs>
          <w:tab w:val="left" w:pos="708"/>
        </w:tabs>
        <w:rPr>
          <w:rFonts w:ascii="Calibri" w:hAnsi="Calibri" w:cs="Tahoma"/>
        </w:rPr>
      </w:pPr>
      <w:r w:rsidRPr="00507929">
        <w:rPr>
          <w:rFonts w:ascii="Calibri" w:hAnsi="Calibri" w:cs="Tahoma"/>
        </w:rPr>
        <w:t xml:space="preserve">Lo </w:t>
      </w:r>
      <w:r w:rsidR="00852250" w:rsidRPr="00507929">
        <w:rPr>
          <w:rFonts w:ascii="Calibri" w:hAnsi="Calibri" w:cs="Tahoma"/>
        </w:rPr>
        <w:t xml:space="preserve">studente: </w:t>
      </w:r>
      <w:r w:rsidRPr="00507929">
        <w:rPr>
          <w:rFonts w:ascii="Calibri" w:hAnsi="Calibri" w:cs="Tahoma"/>
        </w:rPr>
        <w:t xml:space="preserve"> </w:t>
      </w:r>
      <w:r w:rsidRPr="00507929">
        <w:rPr>
          <w:rFonts w:ascii="Calibri" w:hAnsi="Calibri" w:cs="Tahoma"/>
          <w:smallCaps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7929">
        <w:rPr>
          <w:rFonts w:ascii="Calibri" w:hAnsi="Calibri" w:cs="Tahoma"/>
          <w:smallCaps/>
        </w:rPr>
        <w:instrText xml:space="preserve"> FORMCHECKBOX </w:instrText>
      </w:r>
      <w:r w:rsidRPr="00507929">
        <w:rPr>
          <w:rFonts w:ascii="Calibri" w:hAnsi="Calibri" w:cs="Tahoma"/>
          <w:smallCaps/>
        </w:rPr>
      </w:r>
      <w:r w:rsidRPr="00507929">
        <w:rPr>
          <w:rFonts w:ascii="Calibri" w:hAnsi="Calibri" w:cs="Tahoma"/>
          <w:smallCaps/>
        </w:rPr>
        <w:fldChar w:fldCharType="separate"/>
      </w:r>
      <w:r w:rsidRPr="00507929">
        <w:rPr>
          <w:rFonts w:ascii="Calibri" w:hAnsi="Calibri" w:cs="Tahoma"/>
          <w:smallCaps/>
        </w:rPr>
        <w:fldChar w:fldCharType="end"/>
      </w:r>
      <w:r w:rsidRPr="00507929">
        <w:rPr>
          <w:rFonts w:ascii="Calibri" w:hAnsi="Calibri" w:cs="Tahoma"/>
          <w:smallCaps/>
        </w:rPr>
        <w:t xml:space="preserve"> </w:t>
      </w:r>
      <w:r w:rsidRPr="00507929">
        <w:rPr>
          <w:rFonts w:ascii="Calibri" w:hAnsi="Calibri" w:cs="Tahoma"/>
        </w:rPr>
        <w:t xml:space="preserve">è in possesso </w:t>
      </w:r>
      <w:r w:rsidR="00296707" w:rsidRPr="00507929">
        <w:rPr>
          <w:rFonts w:ascii="Calibri" w:hAnsi="Calibri" w:cs="Tahoma"/>
        </w:rPr>
        <w:t xml:space="preserve">  </w:t>
      </w:r>
      <w:r w:rsidR="00296707" w:rsidRPr="00507929">
        <w:rPr>
          <w:rFonts w:ascii="Calibri" w:hAnsi="Calibri" w:cs="Tahoma"/>
          <w:smallCaps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96707" w:rsidRPr="00507929">
        <w:rPr>
          <w:rFonts w:ascii="Calibri" w:hAnsi="Calibri" w:cs="Tahoma"/>
          <w:smallCaps/>
        </w:rPr>
        <w:instrText xml:space="preserve"> FORMCHECKBOX </w:instrText>
      </w:r>
      <w:r w:rsidR="00296707" w:rsidRPr="00507929">
        <w:rPr>
          <w:rFonts w:ascii="Calibri" w:hAnsi="Calibri" w:cs="Tahoma"/>
          <w:smallCaps/>
        </w:rPr>
      </w:r>
      <w:r w:rsidR="00296707" w:rsidRPr="00507929">
        <w:rPr>
          <w:rFonts w:ascii="Calibri" w:hAnsi="Calibri" w:cs="Tahoma"/>
          <w:smallCaps/>
        </w:rPr>
        <w:fldChar w:fldCharType="separate"/>
      </w:r>
      <w:r w:rsidR="00296707" w:rsidRPr="00507929">
        <w:rPr>
          <w:rFonts w:ascii="Calibri" w:hAnsi="Calibri" w:cs="Tahoma"/>
          <w:smallCaps/>
        </w:rPr>
        <w:fldChar w:fldCharType="end"/>
      </w:r>
      <w:r w:rsidR="00296707" w:rsidRPr="00507929">
        <w:rPr>
          <w:rFonts w:ascii="Calibri" w:hAnsi="Calibri" w:cs="Tahoma"/>
          <w:smallCaps/>
        </w:rPr>
        <w:t xml:space="preserve"> </w:t>
      </w:r>
      <w:r w:rsidR="00296707" w:rsidRPr="00507929">
        <w:rPr>
          <w:rFonts w:ascii="Calibri" w:hAnsi="Calibri" w:cs="Tahoma"/>
        </w:rPr>
        <w:t xml:space="preserve">NON è in possesso </w:t>
      </w:r>
    </w:p>
    <w:p w14:paraId="46F93FA9" w14:textId="77777777" w:rsidR="00887304" w:rsidRPr="00507929" w:rsidRDefault="00887304" w:rsidP="00296707">
      <w:pPr>
        <w:pStyle w:val="Intestazione"/>
        <w:tabs>
          <w:tab w:val="left" w:pos="708"/>
        </w:tabs>
        <w:rPr>
          <w:rFonts w:ascii="Calibri" w:hAnsi="Calibri" w:cs="Tahoma"/>
        </w:rPr>
      </w:pPr>
      <w:r w:rsidRPr="00507929">
        <w:rPr>
          <w:rFonts w:ascii="Calibri" w:hAnsi="Calibri" w:cs="Tahoma"/>
        </w:rPr>
        <w:t xml:space="preserve">dei requisiti curriculari per l’ammissione al Corso di Laurea Magistrale in </w:t>
      </w:r>
      <w:r w:rsidR="00FE547F">
        <w:rPr>
          <w:rFonts w:ascii="Calibri" w:hAnsi="Calibri" w:cs="Tahoma"/>
        </w:rPr>
        <w:t>Finanza</w:t>
      </w:r>
      <w:r w:rsidRPr="00507929">
        <w:rPr>
          <w:rFonts w:ascii="Calibri" w:hAnsi="Calibri" w:cs="Tahoma"/>
        </w:rPr>
        <w:t xml:space="preserve"> </w:t>
      </w:r>
    </w:p>
    <w:p w14:paraId="630C188C" w14:textId="77777777" w:rsidR="00852F35" w:rsidRDefault="00852F35" w:rsidP="00852F35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Tahoma"/>
          <w:sz w:val="22"/>
          <w:szCs w:val="22"/>
        </w:rPr>
      </w:pPr>
    </w:p>
    <w:p w14:paraId="6216B11D" w14:textId="77777777" w:rsidR="00990198" w:rsidRDefault="00852F35" w:rsidP="00852F35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Tahoma"/>
          <w:sz w:val="22"/>
          <w:szCs w:val="22"/>
        </w:rPr>
      </w:pPr>
      <w:r w:rsidRPr="00632C11">
        <w:rPr>
          <w:rFonts w:ascii="Calibri" w:hAnsi="Calibri" w:cs="Tahoma"/>
          <w:sz w:val="22"/>
          <w:szCs w:val="22"/>
        </w:rPr>
        <w:t>REQUISITI MANCANTI:</w:t>
      </w:r>
    </w:p>
    <w:p w14:paraId="1B9581D9" w14:textId="77777777" w:rsidR="00852F35" w:rsidRPr="00632C11" w:rsidRDefault="00852F35" w:rsidP="00852F35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Tahoma"/>
          <w:sz w:val="22"/>
          <w:szCs w:val="22"/>
        </w:rPr>
      </w:pPr>
      <w:r w:rsidRPr="00632C11">
        <w:rPr>
          <w:rFonts w:ascii="Calibri" w:hAnsi="Calibri" w:cs="Tahoma"/>
          <w:sz w:val="22"/>
          <w:szCs w:val="22"/>
        </w:rPr>
        <w:t>__</w:t>
      </w:r>
      <w:r w:rsidR="0024624B" w:rsidRPr="00B346B4">
        <w:rPr>
          <w:rFonts w:ascii="Calibri" w:hAnsi="Calibri" w:cs="Tahoma"/>
          <w:sz w:val="18"/>
          <w:szCs w:val="18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24624B" w:rsidRPr="00B346B4">
        <w:rPr>
          <w:rFonts w:ascii="Calibri" w:hAnsi="Calibri" w:cs="Tahoma"/>
          <w:sz w:val="18"/>
          <w:szCs w:val="18"/>
        </w:rPr>
        <w:instrText xml:space="preserve"> FORMTEXT </w:instrText>
      </w:r>
      <w:r w:rsidR="0024624B" w:rsidRPr="00B346B4">
        <w:rPr>
          <w:rFonts w:ascii="Calibri" w:hAnsi="Calibri" w:cs="Tahoma"/>
          <w:sz w:val="18"/>
          <w:szCs w:val="18"/>
        </w:rPr>
      </w:r>
      <w:r w:rsidR="0024624B" w:rsidRPr="00B346B4">
        <w:rPr>
          <w:rFonts w:ascii="Calibri" w:hAnsi="Calibri" w:cs="Tahoma"/>
          <w:sz w:val="18"/>
          <w:szCs w:val="18"/>
        </w:rPr>
        <w:fldChar w:fldCharType="separate"/>
      </w:r>
      <w:r w:rsidR="0024624B" w:rsidRPr="00B346B4">
        <w:rPr>
          <w:rFonts w:ascii="Calibri" w:hAnsi="Calibri" w:cs="Tahoma"/>
          <w:sz w:val="18"/>
          <w:szCs w:val="18"/>
        </w:rPr>
        <w:t> </w:t>
      </w:r>
      <w:r w:rsidR="0024624B" w:rsidRPr="00B346B4">
        <w:rPr>
          <w:rFonts w:ascii="Calibri" w:hAnsi="Calibri" w:cs="Tahoma"/>
          <w:sz w:val="18"/>
          <w:szCs w:val="18"/>
        </w:rPr>
        <w:t> </w:t>
      </w:r>
      <w:r w:rsidR="0024624B" w:rsidRPr="00B346B4">
        <w:rPr>
          <w:rFonts w:ascii="Calibri" w:hAnsi="Calibri" w:cs="Tahoma"/>
          <w:sz w:val="18"/>
          <w:szCs w:val="18"/>
        </w:rPr>
        <w:t> </w:t>
      </w:r>
      <w:r w:rsidR="0024624B" w:rsidRPr="00B346B4">
        <w:rPr>
          <w:rFonts w:ascii="Calibri" w:hAnsi="Calibri" w:cs="Tahoma"/>
          <w:sz w:val="18"/>
          <w:szCs w:val="18"/>
        </w:rPr>
        <w:t> </w:t>
      </w:r>
      <w:r w:rsidR="0024624B" w:rsidRPr="00B346B4">
        <w:rPr>
          <w:rFonts w:ascii="Calibri" w:hAnsi="Calibri" w:cs="Tahoma"/>
          <w:sz w:val="18"/>
          <w:szCs w:val="18"/>
        </w:rPr>
        <w:t> </w:t>
      </w:r>
      <w:r w:rsidR="0024624B" w:rsidRPr="00B346B4">
        <w:rPr>
          <w:rFonts w:ascii="Calibri" w:hAnsi="Calibri" w:cs="Tahoma"/>
          <w:sz w:val="18"/>
          <w:szCs w:val="18"/>
        </w:rPr>
        <w:fldChar w:fldCharType="end"/>
      </w:r>
      <w:r w:rsidRPr="00632C11">
        <w:rPr>
          <w:rFonts w:ascii="Calibri" w:hAnsi="Calibri" w:cs="Tahoma"/>
          <w:sz w:val="22"/>
          <w:szCs w:val="22"/>
        </w:rPr>
        <w:t>_________________________________________________________</w:t>
      </w:r>
    </w:p>
    <w:p w14:paraId="51A33347" w14:textId="77777777" w:rsidR="00852F35" w:rsidRPr="00632C11" w:rsidRDefault="00852F35" w:rsidP="00852F35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Tahoma"/>
          <w:sz w:val="22"/>
          <w:szCs w:val="22"/>
        </w:rPr>
      </w:pPr>
      <w:r w:rsidRPr="00632C11">
        <w:rPr>
          <w:rFonts w:ascii="Calibri" w:hAnsi="Calibri" w:cs="Tahoma"/>
          <w:sz w:val="22"/>
          <w:szCs w:val="22"/>
        </w:rPr>
        <w:t>__</w:t>
      </w:r>
      <w:r w:rsidR="0024624B" w:rsidRPr="00B346B4">
        <w:rPr>
          <w:rFonts w:ascii="Calibri" w:hAnsi="Calibri" w:cs="Tahoma"/>
          <w:sz w:val="18"/>
          <w:szCs w:val="18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24624B" w:rsidRPr="00B346B4">
        <w:rPr>
          <w:rFonts w:ascii="Calibri" w:hAnsi="Calibri" w:cs="Tahoma"/>
          <w:sz w:val="18"/>
          <w:szCs w:val="18"/>
        </w:rPr>
        <w:instrText xml:space="preserve"> FORMTEXT </w:instrText>
      </w:r>
      <w:r w:rsidR="0024624B" w:rsidRPr="00B346B4">
        <w:rPr>
          <w:rFonts w:ascii="Calibri" w:hAnsi="Calibri" w:cs="Tahoma"/>
          <w:sz w:val="18"/>
          <w:szCs w:val="18"/>
        </w:rPr>
      </w:r>
      <w:r w:rsidR="0024624B" w:rsidRPr="00B346B4">
        <w:rPr>
          <w:rFonts w:ascii="Calibri" w:hAnsi="Calibri" w:cs="Tahoma"/>
          <w:sz w:val="18"/>
          <w:szCs w:val="18"/>
        </w:rPr>
        <w:fldChar w:fldCharType="separate"/>
      </w:r>
      <w:r w:rsidR="0024624B" w:rsidRPr="00B346B4">
        <w:rPr>
          <w:rFonts w:ascii="Calibri" w:hAnsi="Calibri" w:cs="Tahoma"/>
          <w:sz w:val="18"/>
          <w:szCs w:val="18"/>
        </w:rPr>
        <w:t> </w:t>
      </w:r>
      <w:r w:rsidR="0024624B" w:rsidRPr="00B346B4">
        <w:rPr>
          <w:rFonts w:ascii="Calibri" w:hAnsi="Calibri" w:cs="Tahoma"/>
          <w:sz w:val="18"/>
          <w:szCs w:val="18"/>
        </w:rPr>
        <w:t> </w:t>
      </w:r>
      <w:r w:rsidR="0024624B" w:rsidRPr="00B346B4">
        <w:rPr>
          <w:rFonts w:ascii="Calibri" w:hAnsi="Calibri" w:cs="Tahoma"/>
          <w:sz w:val="18"/>
          <w:szCs w:val="18"/>
        </w:rPr>
        <w:t> </w:t>
      </w:r>
      <w:r w:rsidR="0024624B" w:rsidRPr="00B346B4">
        <w:rPr>
          <w:rFonts w:ascii="Calibri" w:hAnsi="Calibri" w:cs="Tahoma"/>
          <w:sz w:val="18"/>
          <w:szCs w:val="18"/>
        </w:rPr>
        <w:t> </w:t>
      </w:r>
      <w:r w:rsidR="0024624B" w:rsidRPr="00B346B4">
        <w:rPr>
          <w:rFonts w:ascii="Calibri" w:hAnsi="Calibri" w:cs="Tahoma"/>
          <w:sz w:val="18"/>
          <w:szCs w:val="18"/>
        </w:rPr>
        <w:t> </w:t>
      </w:r>
      <w:r w:rsidR="0024624B" w:rsidRPr="00B346B4">
        <w:rPr>
          <w:rFonts w:ascii="Calibri" w:hAnsi="Calibri" w:cs="Tahoma"/>
          <w:sz w:val="18"/>
          <w:szCs w:val="18"/>
        </w:rPr>
        <w:fldChar w:fldCharType="end"/>
      </w:r>
      <w:r w:rsidRPr="00632C11">
        <w:rPr>
          <w:rFonts w:ascii="Calibri" w:hAnsi="Calibri" w:cs="Tahoma"/>
          <w:sz w:val="22"/>
          <w:szCs w:val="22"/>
        </w:rPr>
        <w:t>_________________________________________________________</w:t>
      </w:r>
    </w:p>
    <w:p w14:paraId="7CF315A3" w14:textId="77777777" w:rsidR="00887304" w:rsidRPr="00507929" w:rsidRDefault="00887304" w:rsidP="00887304">
      <w:pPr>
        <w:pStyle w:val="Intestazione"/>
        <w:tabs>
          <w:tab w:val="left" w:pos="708"/>
        </w:tabs>
        <w:jc w:val="both"/>
        <w:rPr>
          <w:rFonts w:ascii="Calibri" w:hAnsi="Calibri" w:cs="Tahoma"/>
        </w:rPr>
      </w:pPr>
    </w:p>
    <w:tbl>
      <w:tblPr>
        <w:tblStyle w:val="Tabellagriglia1chiara-colore3"/>
        <w:tblW w:w="9889" w:type="dxa"/>
        <w:tblLook w:val="04A0" w:firstRow="1" w:lastRow="0" w:firstColumn="1" w:lastColumn="0" w:noHBand="0" w:noVBand="1"/>
      </w:tblPr>
      <w:tblGrid>
        <w:gridCol w:w="675"/>
        <w:gridCol w:w="2127"/>
        <w:gridCol w:w="283"/>
        <w:gridCol w:w="2977"/>
        <w:gridCol w:w="3827"/>
      </w:tblGrid>
      <w:tr w:rsidR="00507929" w:rsidRPr="00507929" w14:paraId="7D86365D" w14:textId="77777777" w:rsidTr="00990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4920F2B" w14:textId="77777777" w:rsidR="00B746CA" w:rsidRPr="00507929" w:rsidRDefault="00B746CA" w:rsidP="00507929">
            <w:pPr>
              <w:pStyle w:val="Intestazione"/>
              <w:tabs>
                <w:tab w:val="left" w:pos="708"/>
              </w:tabs>
              <w:rPr>
                <w:rFonts w:ascii="Calibri" w:hAnsi="Calibri" w:cs="Tahoma"/>
              </w:rPr>
            </w:pPr>
            <w:r w:rsidRPr="00507929">
              <w:rPr>
                <w:rFonts w:ascii="Calibri" w:hAnsi="Calibri" w:cs="Tahoma"/>
              </w:rPr>
              <w:t>Data</w:t>
            </w:r>
          </w:p>
        </w:tc>
        <w:tc>
          <w:tcPr>
            <w:tcW w:w="2127" w:type="dxa"/>
          </w:tcPr>
          <w:p w14:paraId="425CAF53" w14:textId="77777777" w:rsidR="00B746CA" w:rsidRPr="00507929" w:rsidRDefault="0024624B" w:rsidP="00507929">
            <w:pPr>
              <w:pStyle w:val="Intestazione"/>
              <w:tabs>
                <w:tab w:val="left" w:pos="70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</w:tcPr>
          <w:p w14:paraId="78BEE0A9" w14:textId="77777777" w:rsidR="00B746CA" w:rsidRPr="00507929" w:rsidRDefault="00B746CA" w:rsidP="00507929">
            <w:pPr>
              <w:pStyle w:val="Intestazione"/>
              <w:tabs>
                <w:tab w:val="left" w:pos="70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</w:rPr>
            </w:pPr>
          </w:p>
        </w:tc>
        <w:tc>
          <w:tcPr>
            <w:tcW w:w="2977" w:type="dxa"/>
          </w:tcPr>
          <w:p w14:paraId="4DBDA79C" w14:textId="77777777" w:rsidR="00B746CA" w:rsidRPr="00507929" w:rsidRDefault="00B746CA" w:rsidP="00507929">
            <w:pPr>
              <w:pStyle w:val="Intestazione"/>
              <w:tabs>
                <w:tab w:val="left" w:pos="70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</w:rPr>
            </w:pPr>
            <w:r w:rsidRPr="00507929">
              <w:rPr>
                <w:rFonts w:ascii="Calibri" w:hAnsi="Calibri" w:cs="Tahoma"/>
              </w:rPr>
              <w:t>Firma del responsabile del CdLM</w:t>
            </w:r>
          </w:p>
        </w:tc>
        <w:tc>
          <w:tcPr>
            <w:tcW w:w="3827" w:type="dxa"/>
          </w:tcPr>
          <w:p w14:paraId="7FD3DB04" w14:textId="77777777" w:rsidR="00B746CA" w:rsidRPr="00507929" w:rsidRDefault="0024624B" w:rsidP="00507929">
            <w:pPr>
              <w:pStyle w:val="Intestazione"/>
              <w:tabs>
                <w:tab w:val="left" w:pos="70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</w:tr>
    </w:tbl>
    <w:p w14:paraId="20E08F30" w14:textId="77777777" w:rsidR="007B584C" w:rsidRDefault="007B584C" w:rsidP="00617751">
      <w:pPr>
        <w:pStyle w:val="Intestazione"/>
        <w:tabs>
          <w:tab w:val="clear" w:pos="4819"/>
          <w:tab w:val="clear" w:pos="9638"/>
        </w:tabs>
        <w:jc w:val="both"/>
        <w:rPr>
          <w:rFonts w:ascii="Tahoma" w:hAnsi="Tahoma" w:cs="Tahoma"/>
        </w:rPr>
      </w:pPr>
    </w:p>
    <w:sectPr w:rsidR="007B584C" w:rsidSect="007B584C">
      <w:headerReference w:type="default" r:id="rId7"/>
      <w:footerReference w:type="even" r:id="rId8"/>
      <w:footerReference w:type="default" r:id="rId9"/>
      <w:headerReference w:type="first" r:id="rId10"/>
      <w:footnotePr>
        <w:numFmt w:val="chicago"/>
      </w:footnotePr>
      <w:pgSz w:w="11906" w:h="16838" w:code="9"/>
      <w:pgMar w:top="709" w:right="1134" w:bottom="426" w:left="1134" w:header="72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1BB55" w14:textId="77777777" w:rsidR="005326FC" w:rsidRDefault="005326FC">
      <w:r>
        <w:separator/>
      </w:r>
    </w:p>
  </w:endnote>
  <w:endnote w:type="continuationSeparator" w:id="0">
    <w:p w14:paraId="63E49DBA" w14:textId="77777777" w:rsidR="005326FC" w:rsidRDefault="0053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Helvetica Narro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D3334" w14:textId="77777777" w:rsidR="00832D64" w:rsidRDefault="00832D64" w:rsidP="00AF58D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1723B2B" w14:textId="77777777" w:rsidR="00832D64" w:rsidRDefault="00832D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070B" w14:textId="77777777" w:rsidR="00832D64" w:rsidRDefault="00832D64" w:rsidP="00990198">
    <w:pPr>
      <w:pStyle w:val="Pidipagina"/>
      <w:framePr w:wrap="around" w:vAnchor="text" w:hAnchor="margin" w:xAlign="center" w:y="1"/>
      <w:rPr>
        <w:rFonts w:ascii="Tahoma" w:hAnsi="Tahoma" w:cs="Tahoma"/>
        <w:color w:val="333333"/>
        <w:sz w:val="16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52F35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46221EA" w14:textId="77777777" w:rsidR="00832D64" w:rsidRDefault="00832D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44FA4" w14:textId="77777777" w:rsidR="005326FC" w:rsidRDefault="005326FC">
      <w:r>
        <w:separator/>
      </w:r>
    </w:p>
  </w:footnote>
  <w:footnote w:type="continuationSeparator" w:id="0">
    <w:p w14:paraId="3442CB5B" w14:textId="77777777" w:rsidR="005326FC" w:rsidRDefault="00532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896F" w14:textId="77777777" w:rsidR="00832D64" w:rsidRDefault="00E40C45">
    <w:pPr>
      <w:pStyle w:val="Intestazione"/>
    </w:pPr>
    <w:r>
      <w:rPr>
        <w:noProof/>
      </w:rPr>
      <w:drawing>
        <wp:inline distT="0" distB="0" distL="0" distR="0" wp14:anchorId="0A91A44F" wp14:editId="105926B8">
          <wp:extent cx="1609725" cy="485775"/>
          <wp:effectExtent l="0" t="0" r="0" b="0"/>
          <wp:docPr id="1" name="Immagine 1" descr="Marchio di Ateneo. Il sigillo dell’Università raffigura l’aquila di Trento e l’araba fenice, con la scritta “Athesina Studiorum Universitas”.&#10;Insieme al logotipo esso forma il marchio dell’Università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07339" w14:textId="77777777" w:rsidR="00832D64" w:rsidRDefault="00E40C45">
    <w:pPr>
      <w:pStyle w:val="Intestazione"/>
    </w:pPr>
    <w:r>
      <w:rPr>
        <w:noProof/>
      </w:rPr>
      <w:drawing>
        <wp:inline distT="0" distB="0" distL="0" distR="0" wp14:anchorId="472F2747" wp14:editId="77029EBD">
          <wp:extent cx="1695450" cy="504825"/>
          <wp:effectExtent l="0" t="0" r="0" b="0"/>
          <wp:docPr id="2" name="Immagin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817"/>
    <w:multiLevelType w:val="hybridMultilevel"/>
    <w:tmpl w:val="66CC0E70"/>
    <w:lvl w:ilvl="0" w:tplc="EDBCD7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  <w:b w:val="0"/>
        <w:color w:val="auto"/>
        <w:sz w:val="16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7706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D645D6"/>
    <w:multiLevelType w:val="multilevel"/>
    <w:tmpl w:val="EC0886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8B77AD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DC16859"/>
    <w:multiLevelType w:val="hybridMultilevel"/>
    <w:tmpl w:val="C9D20710"/>
    <w:lvl w:ilvl="0" w:tplc="0D5850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74D2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DEB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60B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6AB4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5827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54B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8664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944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27E46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6BE19F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A469B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1F3261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7C155C"/>
    <w:multiLevelType w:val="hybridMultilevel"/>
    <w:tmpl w:val="54861B1E"/>
    <w:lvl w:ilvl="0" w:tplc="2A569E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BE79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5047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48E8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58B5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5623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788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5036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DC93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E3C8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6FF2E81"/>
    <w:multiLevelType w:val="hybridMultilevel"/>
    <w:tmpl w:val="BC185A1E"/>
    <w:lvl w:ilvl="0" w:tplc="8D52F1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56283"/>
    <w:multiLevelType w:val="multilevel"/>
    <w:tmpl w:val="8AD20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2A21734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B5F202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493113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3F56B0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DFD5581"/>
    <w:multiLevelType w:val="hybridMultilevel"/>
    <w:tmpl w:val="15BE8578"/>
    <w:lvl w:ilvl="0" w:tplc="1C381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3E81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30B0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404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DEE1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F02C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9EE9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56E0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36A2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15E4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6277AA5"/>
    <w:multiLevelType w:val="hybridMultilevel"/>
    <w:tmpl w:val="FDFAF304"/>
    <w:lvl w:ilvl="0" w:tplc="B3600BA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  <w:b w:val="0"/>
        <w:color w:val="auto"/>
        <w:sz w:val="16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77F7E"/>
    <w:multiLevelType w:val="hybridMultilevel"/>
    <w:tmpl w:val="A790C322"/>
    <w:lvl w:ilvl="0" w:tplc="0000000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B696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A8C19C9"/>
    <w:multiLevelType w:val="hybridMultilevel"/>
    <w:tmpl w:val="DFC4FF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862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115458"/>
    <w:multiLevelType w:val="multilevel"/>
    <w:tmpl w:val="F68C16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5B2E3D0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F3B2762"/>
    <w:multiLevelType w:val="hybridMultilevel"/>
    <w:tmpl w:val="132E2FF8"/>
    <w:lvl w:ilvl="0" w:tplc="FFFFFFFF">
      <w:start w:val="1"/>
      <w:numFmt w:val="bullet"/>
      <w:lvlText w:val="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42662B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73C30F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1000C3"/>
    <w:multiLevelType w:val="hybridMultilevel"/>
    <w:tmpl w:val="54861B1E"/>
    <w:lvl w:ilvl="0" w:tplc="AD7AAF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E4E87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7AD2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B2F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904D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807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08C0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801F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DE24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30A2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0390B6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72E4625E"/>
    <w:multiLevelType w:val="hybridMultilevel"/>
    <w:tmpl w:val="54861B1E"/>
    <w:lvl w:ilvl="0" w:tplc="2C38C8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4FB8D2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B2F0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94A2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C69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CCF3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B8C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824D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78B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33B7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7EF4B2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7AD04B1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D562AEB"/>
    <w:multiLevelType w:val="hybridMultilevel"/>
    <w:tmpl w:val="62560126"/>
    <w:lvl w:ilvl="0" w:tplc="F880EA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DC78E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B48283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50E9F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DBEDF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EF279F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87C7A6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2C82A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6F6CB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7A6E3D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29492562">
    <w:abstractNumId w:val="26"/>
  </w:num>
  <w:num w:numId="2" w16cid:durableId="1904246432">
    <w:abstractNumId w:val="30"/>
  </w:num>
  <w:num w:numId="3" w16cid:durableId="1395543840">
    <w:abstractNumId w:val="27"/>
  </w:num>
  <w:num w:numId="4" w16cid:durableId="2070423104">
    <w:abstractNumId w:val="7"/>
  </w:num>
  <w:num w:numId="5" w16cid:durableId="2015837148">
    <w:abstractNumId w:val="1"/>
  </w:num>
  <w:num w:numId="6" w16cid:durableId="2062248194">
    <w:abstractNumId w:val="34"/>
  </w:num>
  <w:num w:numId="7" w16cid:durableId="2104492485">
    <w:abstractNumId w:val="32"/>
  </w:num>
  <w:num w:numId="8" w16cid:durableId="1682319353">
    <w:abstractNumId w:val="14"/>
  </w:num>
  <w:num w:numId="9" w16cid:durableId="913778101">
    <w:abstractNumId w:val="18"/>
  </w:num>
  <w:num w:numId="10" w16cid:durableId="477572638">
    <w:abstractNumId w:val="16"/>
  </w:num>
  <w:num w:numId="11" w16cid:durableId="1328828571">
    <w:abstractNumId w:val="21"/>
  </w:num>
  <w:num w:numId="12" w16cid:durableId="1170487763">
    <w:abstractNumId w:val="29"/>
  </w:num>
  <w:num w:numId="13" w16cid:durableId="2107723055">
    <w:abstractNumId w:val="13"/>
  </w:num>
  <w:num w:numId="14" w16cid:durableId="1407998282">
    <w:abstractNumId w:val="8"/>
  </w:num>
  <w:num w:numId="15" w16cid:durableId="1598444367">
    <w:abstractNumId w:val="6"/>
  </w:num>
  <w:num w:numId="16" w16cid:durableId="1848055631">
    <w:abstractNumId w:val="12"/>
  </w:num>
  <w:num w:numId="17" w16cid:durableId="1668632096">
    <w:abstractNumId w:val="9"/>
  </w:num>
  <w:num w:numId="18" w16cid:durableId="690644371">
    <w:abstractNumId w:val="28"/>
  </w:num>
  <w:num w:numId="19" w16cid:durableId="1108739591">
    <w:abstractNumId w:val="31"/>
  </w:num>
  <w:num w:numId="20" w16cid:durableId="421415235">
    <w:abstractNumId w:val="4"/>
  </w:num>
  <w:num w:numId="21" w16cid:durableId="668361708">
    <w:abstractNumId w:val="35"/>
  </w:num>
  <w:num w:numId="22" w16cid:durableId="1790003804">
    <w:abstractNumId w:val="17"/>
  </w:num>
  <w:num w:numId="23" w16cid:durableId="191959699">
    <w:abstractNumId w:val="24"/>
  </w:num>
  <w:num w:numId="24" w16cid:durableId="233663211">
    <w:abstractNumId w:val="25"/>
  </w:num>
  <w:num w:numId="25" w16cid:durableId="1371029603">
    <w:abstractNumId w:val="11"/>
  </w:num>
  <w:num w:numId="26" w16cid:durableId="526987175">
    <w:abstractNumId w:val="33"/>
  </w:num>
  <w:num w:numId="27" w16cid:durableId="797262893">
    <w:abstractNumId w:val="3"/>
  </w:num>
  <w:num w:numId="28" w16cid:durableId="349112841">
    <w:abstractNumId w:val="10"/>
  </w:num>
  <w:num w:numId="29" w16cid:durableId="1283995470">
    <w:abstractNumId w:val="22"/>
  </w:num>
  <w:num w:numId="30" w16cid:durableId="416948050">
    <w:abstractNumId w:val="23"/>
  </w:num>
  <w:num w:numId="31" w16cid:durableId="1677492044">
    <w:abstractNumId w:val="2"/>
  </w:num>
  <w:num w:numId="32" w16cid:durableId="440151584">
    <w:abstractNumId w:val="20"/>
  </w:num>
  <w:num w:numId="33" w16cid:durableId="1321809314">
    <w:abstractNumId w:val="19"/>
  </w:num>
  <w:num w:numId="34" w16cid:durableId="1377241834">
    <w:abstractNumId w:val="0"/>
  </w:num>
  <w:num w:numId="35" w16cid:durableId="686373564">
    <w:abstractNumId w:val="5"/>
  </w:num>
  <w:num w:numId="36" w16cid:durableId="947742099">
    <w:abstractNumId w:val="36"/>
  </w:num>
  <w:num w:numId="37" w16cid:durableId="11463214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5rXkLrmz+hEBqGpYqtT8hWJvzPQNCrSX+jULD8Z0MWbEqageoOO3Uv8P8g8BUroMgTnJD8uphR2dnfHm75KMA==" w:salt="9EpKQ2/AG0KrGDGJtAqxgA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D7"/>
    <w:rsid w:val="00006CE3"/>
    <w:rsid w:val="000107FF"/>
    <w:rsid w:val="0001164D"/>
    <w:rsid w:val="0001206C"/>
    <w:rsid w:val="000222B9"/>
    <w:rsid w:val="0004094D"/>
    <w:rsid w:val="00045B54"/>
    <w:rsid w:val="0005152B"/>
    <w:rsid w:val="00055F2D"/>
    <w:rsid w:val="000808F8"/>
    <w:rsid w:val="00080901"/>
    <w:rsid w:val="00081F86"/>
    <w:rsid w:val="0008407D"/>
    <w:rsid w:val="0008501E"/>
    <w:rsid w:val="00085480"/>
    <w:rsid w:val="00095D17"/>
    <w:rsid w:val="000A5353"/>
    <w:rsid w:val="000B661C"/>
    <w:rsid w:val="000C2F51"/>
    <w:rsid w:val="000C6324"/>
    <w:rsid w:val="000D6BD0"/>
    <w:rsid w:val="000E3917"/>
    <w:rsid w:val="000E6BA1"/>
    <w:rsid w:val="000F5F14"/>
    <w:rsid w:val="001013E3"/>
    <w:rsid w:val="00103AB0"/>
    <w:rsid w:val="00106C28"/>
    <w:rsid w:val="00120F88"/>
    <w:rsid w:val="00134326"/>
    <w:rsid w:val="00134DDA"/>
    <w:rsid w:val="00135923"/>
    <w:rsid w:val="00162678"/>
    <w:rsid w:val="0017068F"/>
    <w:rsid w:val="00177B8C"/>
    <w:rsid w:val="0018054E"/>
    <w:rsid w:val="00191666"/>
    <w:rsid w:val="0019663D"/>
    <w:rsid w:val="00196642"/>
    <w:rsid w:val="001A2DAD"/>
    <w:rsid w:val="001A34B3"/>
    <w:rsid w:val="001A6448"/>
    <w:rsid w:val="001B0636"/>
    <w:rsid w:val="001C0E86"/>
    <w:rsid w:val="001C3F9E"/>
    <w:rsid w:val="001E1A12"/>
    <w:rsid w:val="001E686C"/>
    <w:rsid w:val="001F287D"/>
    <w:rsid w:val="001F5506"/>
    <w:rsid w:val="00202A27"/>
    <w:rsid w:val="0020478E"/>
    <w:rsid w:val="00204EF8"/>
    <w:rsid w:val="002138D5"/>
    <w:rsid w:val="002159DD"/>
    <w:rsid w:val="00216665"/>
    <w:rsid w:val="002258B4"/>
    <w:rsid w:val="0024624B"/>
    <w:rsid w:val="00255AA4"/>
    <w:rsid w:val="00256A16"/>
    <w:rsid w:val="00260700"/>
    <w:rsid w:val="00264907"/>
    <w:rsid w:val="0026524F"/>
    <w:rsid w:val="002706B8"/>
    <w:rsid w:val="00287D0E"/>
    <w:rsid w:val="002965A3"/>
    <w:rsid w:val="00296707"/>
    <w:rsid w:val="002977B7"/>
    <w:rsid w:val="002A76F7"/>
    <w:rsid w:val="002B277A"/>
    <w:rsid w:val="002B2F38"/>
    <w:rsid w:val="002B36ED"/>
    <w:rsid w:val="002B4804"/>
    <w:rsid w:val="002B5557"/>
    <w:rsid w:val="002B7D1D"/>
    <w:rsid w:val="002C05FA"/>
    <w:rsid w:val="002C21C1"/>
    <w:rsid w:val="002C5E93"/>
    <w:rsid w:val="002C619A"/>
    <w:rsid w:val="002C647E"/>
    <w:rsid w:val="002E11D4"/>
    <w:rsid w:val="002E38DE"/>
    <w:rsid w:val="002E4060"/>
    <w:rsid w:val="002E4421"/>
    <w:rsid w:val="002E617A"/>
    <w:rsid w:val="002E6F79"/>
    <w:rsid w:val="002F2EBA"/>
    <w:rsid w:val="002F3F73"/>
    <w:rsid w:val="00310E5A"/>
    <w:rsid w:val="00312D59"/>
    <w:rsid w:val="003144D2"/>
    <w:rsid w:val="0031548A"/>
    <w:rsid w:val="003217CF"/>
    <w:rsid w:val="00326CD5"/>
    <w:rsid w:val="00352398"/>
    <w:rsid w:val="003573EE"/>
    <w:rsid w:val="0036143A"/>
    <w:rsid w:val="00361C00"/>
    <w:rsid w:val="0036577F"/>
    <w:rsid w:val="00366932"/>
    <w:rsid w:val="00371DD6"/>
    <w:rsid w:val="0037386E"/>
    <w:rsid w:val="00374639"/>
    <w:rsid w:val="00380A03"/>
    <w:rsid w:val="003B298B"/>
    <w:rsid w:val="003B5454"/>
    <w:rsid w:val="003C1370"/>
    <w:rsid w:val="003D1BAD"/>
    <w:rsid w:val="003D313D"/>
    <w:rsid w:val="003D51C7"/>
    <w:rsid w:val="003D7E47"/>
    <w:rsid w:val="003F76E3"/>
    <w:rsid w:val="00400A78"/>
    <w:rsid w:val="00401642"/>
    <w:rsid w:val="00404CD2"/>
    <w:rsid w:val="0040501F"/>
    <w:rsid w:val="00410A06"/>
    <w:rsid w:val="00412E7F"/>
    <w:rsid w:val="0041320C"/>
    <w:rsid w:val="00416FA0"/>
    <w:rsid w:val="0042389D"/>
    <w:rsid w:val="004320B0"/>
    <w:rsid w:val="0044168C"/>
    <w:rsid w:val="004422F6"/>
    <w:rsid w:val="00473A68"/>
    <w:rsid w:val="00474037"/>
    <w:rsid w:val="0048082C"/>
    <w:rsid w:val="00483AA1"/>
    <w:rsid w:val="00487274"/>
    <w:rsid w:val="00491806"/>
    <w:rsid w:val="004926B9"/>
    <w:rsid w:val="00493AFB"/>
    <w:rsid w:val="004A5EDE"/>
    <w:rsid w:val="004C7D3E"/>
    <w:rsid w:val="004D07A4"/>
    <w:rsid w:val="004D0AFA"/>
    <w:rsid w:val="004E2615"/>
    <w:rsid w:val="004E7F22"/>
    <w:rsid w:val="004F4293"/>
    <w:rsid w:val="00501DAD"/>
    <w:rsid w:val="00502113"/>
    <w:rsid w:val="00506664"/>
    <w:rsid w:val="00507929"/>
    <w:rsid w:val="005138C4"/>
    <w:rsid w:val="00516EE7"/>
    <w:rsid w:val="005176A2"/>
    <w:rsid w:val="00520A92"/>
    <w:rsid w:val="005220A5"/>
    <w:rsid w:val="005326FC"/>
    <w:rsid w:val="005350DC"/>
    <w:rsid w:val="00543C7C"/>
    <w:rsid w:val="00551D64"/>
    <w:rsid w:val="00560EC9"/>
    <w:rsid w:val="005674CE"/>
    <w:rsid w:val="00587DC3"/>
    <w:rsid w:val="00593473"/>
    <w:rsid w:val="005936A5"/>
    <w:rsid w:val="005A6095"/>
    <w:rsid w:val="005B4EAC"/>
    <w:rsid w:val="005C2110"/>
    <w:rsid w:val="005C3996"/>
    <w:rsid w:val="005C6F06"/>
    <w:rsid w:val="005D0F00"/>
    <w:rsid w:val="005D1D94"/>
    <w:rsid w:val="005E2558"/>
    <w:rsid w:val="005E6CCB"/>
    <w:rsid w:val="005F2C34"/>
    <w:rsid w:val="005F46A6"/>
    <w:rsid w:val="005F5164"/>
    <w:rsid w:val="006026DD"/>
    <w:rsid w:val="00614844"/>
    <w:rsid w:val="00615EC1"/>
    <w:rsid w:val="00617751"/>
    <w:rsid w:val="00623583"/>
    <w:rsid w:val="0062409E"/>
    <w:rsid w:val="00632EB0"/>
    <w:rsid w:val="00634C8E"/>
    <w:rsid w:val="006421DC"/>
    <w:rsid w:val="0064624B"/>
    <w:rsid w:val="0064760B"/>
    <w:rsid w:val="00651544"/>
    <w:rsid w:val="00654805"/>
    <w:rsid w:val="0065489F"/>
    <w:rsid w:val="006555FA"/>
    <w:rsid w:val="00663F50"/>
    <w:rsid w:val="00677CCC"/>
    <w:rsid w:val="0068756E"/>
    <w:rsid w:val="00687C85"/>
    <w:rsid w:val="006A6C76"/>
    <w:rsid w:val="006B025C"/>
    <w:rsid w:val="006C0B4B"/>
    <w:rsid w:val="006D0E35"/>
    <w:rsid w:val="006D359E"/>
    <w:rsid w:val="006E3A11"/>
    <w:rsid w:val="00717A73"/>
    <w:rsid w:val="007202C7"/>
    <w:rsid w:val="00725A32"/>
    <w:rsid w:val="0074748E"/>
    <w:rsid w:val="0075253C"/>
    <w:rsid w:val="00753678"/>
    <w:rsid w:val="00757EC3"/>
    <w:rsid w:val="0076216B"/>
    <w:rsid w:val="007624E0"/>
    <w:rsid w:val="00763543"/>
    <w:rsid w:val="0077140E"/>
    <w:rsid w:val="007768AA"/>
    <w:rsid w:val="0078568D"/>
    <w:rsid w:val="007862AD"/>
    <w:rsid w:val="0079205C"/>
    <w:rsid w:val="00797C3E"/>
    <w:rsid w:val="007A646F"/>
    <w:rsid w:val="007B0178"/>
    <w:rsid w:val="007B053E"/>
    <w:rsid w:val="007B584C"/>
    <w:rsid w:val="007C1DB1"/>
    <w:rsid w:val="007C45D7"/>
    <w:rsid w:val="007C6627"/>
    <w:rsid w:val="007E47C2"/>
    <w:rsid w:val="007F31E0"/>
    <w:rsid w:val="007F3EC6"/>
    <w:rsid w:val="00802A55"/>
    <w:rsid w:val="00804AFE"/>
    <w:rsid w:val="0081691B"/>
    <w:rsid w:val="0081764E"/>
    <w:rsid w:val="0082434D"/>
    <w:rsid w:val="00824C13"/>
    <w:rsid w:val="008258CD"/>
    <w:rsid w:val="00830DF5"/>
    <w:rsid w:val="00832D64"/>
    <w:rsid w:val="008339DC"/>
    <w:rsid w:val="0084012D"/>
    <w:rsid w:val="00846B25"/>
    <w:rsid w:val="00847527"/>
    <w:rsid w:val="00847FB8"/>
    <w:rsid w:val="00852250"/>
    <w:rsid w:val="00852868"/>
    <w:rsid w:val="00852F35"/>
    <w:rsid w:val="00856C0C"/>
    <w:rsid w:val="00857969"/>
    <w:rsid w:val="00862D3C"/>
    <w:rsid w:val="00865824"/>
    <w:rsid w:val="00867949"/>
    <w:rsid w:val="00872C97"/>
    <w:rsid w:val="0087635A"/>
    <w:rsid w:val="00887304"/>
    <w:rsid w:val="008905F4"/>
    <w:rsid w:val="00891908"/>
    <w:rsid w:val="008962B3"/>
    <w:rsid w:val="008A5FC7"/>
    <w:rsid w:val="008A6D3B"/>
    <w:rsid w:val="008B2B66"/>
    <w:rsid w:val="008B2B70"/>
    <w:rsid w:val="008B2C36"/>
    <w:rsid w:val="008B38A1"/>
    <w:rsid w:val="008B52F8"/>
    <w:rsid w:val="008D1524"/>
    <w:rsid w:val="008D18C6"/>
    <w:rsid w:val="008D35F3"/>
    <w:rsid w:val="008D61B0"/>
    <w:rsid w:val="008E06FF"/>
    <w:rsid w:val="008F00EC"/>
    <w:rsid w:val="008F297C"/>
    <w:rsid w:val="008F7B5F"/>
    <w:rsid w:val="00901D7C"/>
    <w:rsid w:val="009020D7"/>
    <w:rsid w:val="009051FB"/>
    <w:rsid w:val="009125BE"/>
    <w:rsid w:val="00916AC1"/>
    <w:rsid w:val="0092537D"/>
    <w:rsid w:val="009275D1"/>
    <w:rsid w:val="0093309A"/>
    <w:rsid w:val="00936A4E"/>
    <w:rsid w:val="00950454"/>
    <w:rsid w:val="00950A5F"/>
    <w:rsid w:val="00956B5C"/>
    <w:rsid w:val="009640B4"/>
    <w:rsid w:val="0096798E"/>
    <w:rsid w:val="00972B4E"/>
    <w:rsid w:val="009819E6"/>
    <w:rsid w:val="00990198"/>
    <w:rsid w:val="0099124D"/>
    <w:rsid w:val="009B3E6A"/>
    <w:rsid w:val="009B6211"/>
    <w:rsid w:val="009D00D4"/>
    <w:rsid w:val="009D5068"/>
    <w:rsid w:val="009D7167"/>
    <w:rsid w:val="009E6887"/>
    <w:rsid w:val="009F42A6"/>
    <w:rsid w:val="00A101F5"/>
    <w:rsid w:val="00A34D3E"/>
    <w:rsid w:val="00A479B8"/>
    <w:rsid w:val="00A830EB"/>
    <w:rsid w:val="00A869BE"/>
    <w:rsid w:val="00A954F1"/>
    <w:rsid w:val="00A97D44"/>
    <w:rsid w:val="00AA1163"/>
    <w:rsid w:val="00AA12C7"/>
    <w:rsid w:val="00AB1406"/>
    <w:rsid w:val="00AB382F"/>
    <w:rsid w:val="00AB515F"/>
    <w:rsid w:val="00AC47DE"/>
    <w:rsid w:val="00AC7809"/>
    <w:rsid w:val="00AD53A2"/>
    <w:rsid w:val="00AF1AD2"/>
    <w:rsid w:val="00AF58D8"/>
    <w:rsid w:val="00B07597"/>
    <w:rsid w:val="00B108FC"/>
    <w:rsid w:val="00B15C8A"/>
    <w:rsid w:val="00B219CC"/>
    <w:rsid w:val="00B21EB4"/>
    <w:rsid w:val="00B24352"/>
    <w:rsid w:val="00B32D75"/>
    <w:rsid w:val="00B346B4"/>
    <w:rsid w:val="00B36A37"/>
    <w:rsid w:val="00B45753"/>
    <w:rsid w:val="00B57C22"/>
    <w:rsid w:val="00B639C4"/>
    <w:rsid w:val="00B64EAF"/>
    <w:rsid w:val="00B662BC"/>
    <w:rsid w:val="00B67183"/>
    <w:rsid w:val="00B746CA"/>
    <w:rsid w:val="00B76F3E"/>
    <w:rsid w:val="00B82BD6"/>
    <w:rsid w:val="00B83A3E"/>
    <w:rsid w:val="00B84A5A"/>
    <w:rsid w:val="00B90A0E"/>
    <w:rsid w:val="00BA328E"/>
    <w:rsid w:val="00BA7C71"/>
    <w:rsid w:val="00BB0AD7"/>
    <w:rsid w:val="00BB6B7B"/>
    <w:rsid w:val="00BD1FC6"/>
    <w:rsid w:val="00BD3A5C"/>
    <w:rsid w:val="00BE40CD"/>
    <w:rsid w:val="00BE65A6"/>
    <w:rsid w:val="00BF5A7F"/>
    <w:rsid w:val="00BF67A1"/>
    <w:rsid w:val="00BF7CB4"/>
    <w:rsid w:val="00C05006"/>
    <w:rsid w:val="00C074CE"/>
    <w:rsid w:val="00C07951"/>
    <w:rsid w:val="00C17425"/>
    <w:rsid w:val="00C419DC"/>
    <w:rsid w:val="00C424F7"/>
    <w:rsid w:val="00C538E5"/>
    <w:rsid w:val="00C551FD"/>
    <w:rsid w:val="00C571C9"/>
    <w:rsid w:val="00C657DF"/>
    <w:rsid w:val="00C66593"/>
    <w:rsid w:val="00C73115"/>
    <w:rsid w:val="00C81556"/>
    <w:rsid w:val="00C8767B"/>
    <w:rsid w:val="00C91B51"/>
    <w:rsid w:val="00C92318"/>
    <w:rsid w:val="00C93055"/>
    <w:rsid w:val="00C93836"/>
    <w:rsid w:val="00CA1AED"/>
    <w:rsid w:val="00CB0B8E"/>
    <w:rsid w:val="00CC3B74"/>
    <w:rsid w:val="00CC7A42"/>
    <w:rsid w:val="00CD0F33"/>
    <w:rsid w:val="00CD6577"/>
    <w:rsid w:val="00CE63C6"/>
    <w:rsid w:val="00D01123"/>
    <w:rsid w:val="00D015E3"/>
    <w:rsid w:val="00D058DF"/>
    <w:rsid w:val="00D16F3E"/>
    <w:rsid w:val="00D31997"/>
    <w:rsid w:val="00D3635C"/>
    <w:rsid w:val="00D36D4E"/>
    <w:rsid w:val="00D407F7"/>
    <w:rsid w:val="00D4299B"/>
    <w:rsid w:val="00D4344D"/>
    <w:rsid w:val="00D452C7"/>
    <w:rsid w:val="00D45C47"/>
    <w:rsid w:val="00D534B6"/>
    <w:rsid w:val="00D538B0"/>
    <w:rsid w:val="00D560CF"/>
    <w:rsid w:val="00D6254B"/>
    <w:rsid w:val="00D710CD"/>
    <w:rsid w:val="00D72174"/>
    <w:rsid w:val="00D728B4"/>
    <w:rsid w:val="00D753B1"/>
    <w:rsid w:val="00D80F5C"/>
    <w:rsid w:val="00D810C7"/>
    <w:rsid w:val="00D81B0A"/>
    <w:rsid w:val="00D86088"/>
    <w:rsid w:val="00D92FCE"/>
    <w:rsid w:val="00DA4FF2"/>
    <w:rsid w:val="00DA7917"/>
    <w:rsid w:val="00DC39EF"/>
    <w:rsid w:val="00DC6B35"/>
    <w:rsid w:val="00DD3811"/>
    <w:rsid w:val="00DD4174"/>
    <w:rsid w:val="00DD544A"/>
    <w:rsid w:val="00DE4381"/>
    <w:rsid w:val="00DF1644"/>
    <w:rsid w:val="00DF5A78"/>
    <w:rsid w:val="00DF6FBF"/>
    <w:rsid w:val="00E039CD"/>
    <w:rsid w:val="00E11B4A"/>
    <w:rsid w:val="00E14182"/>
    <w:rsid w:val="00E21D8E"/>
    <w:rsid w:val="00E35A80"/>
    <w:rsid w:val="00E40C45"/>
    <w:rsid w:val="00E51F3D"/>
    <w:rsid w:val="00E5472F"/>
    <w:rsid w:val="00E605F5"/>
    <w:rsid w:val="00E61752"/>
    <w:rsid w:val="00E61941"/>
    <w:rsid w:val="00E65542"/>
    <w:rsid w:val="00E67C12"/>
    <w:rsid w:val="00E8534F"/>
    <w:rsid w:val="00E96222"/>
    <w:rsid w:val="00EA0900"/>
    <w:rsid w:val="00EA2EF1"/>
    <w:rsid w:val="00EA6375"/>
    <w:rsid w:val="00EA6836"/>
    <w:rsid w:val="00EB0F38"/>
    <w:rsid w:val="00F06147"/>
    <w:rsid w:val="00F147A7"/>
    <w:rsid w:val="00F16F4A"/>
    <w:rsid w:val="00F2635A"/>
    <w:rsid w:val="00F269A5"/>
    <w:rsid w:val="00F26FFC"/>
    <w:rsid w:val="00F37976"/>
    <w:rsid w:val="00F530AA"/>
    <w:rsid w:val="00F56C47"/>
    <w:rsid w:val="00F6518F"/>
    <w:rsid w:val="00F73A08"/>
    <w:rsid w:val="00F75AEF"/>
    <w:rsid w:val="00F76C8D"/>
    <w:rsid w:val="00F80BF6"/>
    <w:rsid w:val="00F86F9C"/>
    <w:rsid w:val="00F91D4E"/>
    <w:rsid w:val="00FB4866"/>
    <w:rsid w:val="00FC6952"/>
    <w:rsid w:val="00FC6F2B"/>
    <w:rsid w:val="00FD0EA8"/>
    <w:rsid w:val="00FD3246"/>
    <w:rsid w:val="00FE547F"/>
    <w:rsid w:val="00FF0630"/>
    <w:rsid w:val="00FF5B37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5BF9F4A6"/>
  <w15:chartTrackingRefBased/>
  <w15:docId w15:val="{329E6BA5-5074-433A-9CF9-D7C083A6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Lucida Sans" w:hAnsi="Lucida Sans"/>
      <w:b/>
      <w:sz w:val="2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/>
      <w:sz w:val="40"/>
    </w:rPr>
  </w:style>
  <w:style w:type="paragraph" w:styleId="Titolo5">
    <w:name w:val="heading 5"/>
    <w:basedOn w:val="Normale"/>
    <w:next w:val="Normale"/>
    <w:qFormat/>
    <w:pPr>
      <w:keepNext/>
      <w:ind w:left="5387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Gill Sans MT" w:hAnsi="Gill Sans MT"/>
      <w:b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ind w:left="708"/>
      <w:outlineLvl w:val="6"/>
    </w:pPr>
    <w:rPr>
      <w:rFonts w:ascii="Arial" w:hAnsi="Arial"/>
      <w:snapToGrid w:val="0"/>
      <w:sz w:val="24"/>
    </w:rPr>
  </w:style>
  <w:style w:type="paragraph" w:styleId="Titolo8">
    <w:name w:val="heading 8"/>
    <w:basedOn w:val="Normale"/>
    <w:next w:val="Normale"/>
    <w:qFormat/>
    <w:pPr>
      <w:keepNext/>
      <w:ind w:left="360"/>
      <w:outlineLvl w:val="7"/>
    </w:pPr>
    <w:rPr>
      <w:rFonts w:ascii="Arial" w:hAnsi="Arial"/>
      <w:b/>
      <w:snapToGrid w:val="0"/>
      <w:sz w:val="22"/>
      <w:u w:val="single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Arial" w:hAnsi="Arial"/>
      <w:b/>
      <w:snapToGrid w:val="0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Pr>
      <w:rFonts w:ascii="Arial" w:hAnsi="Arial"/>
      <w:sz w:val="24"/>
    </w:rPr>
  </w:style>
  <w:style w:type="paragraph" w:customStyle="1" w:styleId="Ultimointestazionemessaggio">
    <w:name w:val="Ultimo intestazione messaggio"/>
    <w:basedOn w:val="Intestazionemessaggio"/>
    <w:next w:val="Corpotesto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27814"/>
      </w:tabs>
      <w:spacing w:after="320" w:line="180" w:lineRule="atLeast"/>
      <w:ind w:left="720" w:hanging="720"/>
    </w:pPr>
    <w:rPr>
      <w:rFonts w:cs="Times New Roman"/>
      <w:spacing w:val="-5"/>
      <w:sz w:val="20"/>
      <w:szCs w:val="20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jc w:val="center"/>
    </w:pPr>
    <w:rPr>
      <w:sz w:val="16"/>
    </w:rPr>
  </w:style>
  <w:style w:type="paragraph" w:styleId="Rientrocorpodeltesto">
    <w:name w:val="Body Text Indent"/>
    <w:basedOn w:val="Normale"/>
    <w:pPr>
      <w:spacing w:line="360" w:lineRule="auto"/>
      <w:ind w:firstLine="360"/>
    </w:pPr>
    <w:rPr>
      <w:rFonts w:ascii="Helvetica Narrow" w:hAnsi="Helvetica Narrow" w:cs="Arial"/>
      <w:sz w:val="22"/>
    </w:rPr>
  </w:style>
  <w:style w:type="table" w:styleId="Grigliatabella">
    <w:name w:val="Table Grid"/>
    <w:basedOn w:val="Tabellanormale"/>
    <w:rsid w:val="005A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36143A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sid w:val="00DD544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410A06"/>
  </w:style>
  <w:style w:type="character" w:styleId="Rimandonotaapidipagina">
    <w:name w:val="footnote reference"/>
    <w:semiHidden/>
    <w:rsid w:val="00410A06"/>
    <w:rPr>
      <w:vertAlign w:val="superscript"/>
    </w:rPr>
  </w:style>
  <w:style w:type="character" w:styleId="Rimandocommento">
    <w:name w:val="annotation reference"/>
    <w:semiHidden/>
    <w:rsid w:val="007B053E"/>
    <w:rPr>
      <w:sz w:val="16"/>
      <w:szCs w:val="16"/>
    </w:rPr>
  </w:style>
  <w:style w:type="paragraph" w:styleId="Testocommento">
    <w:name w:val="annotation text"/>
    <w:basedOn w:val="Normale"/>
    <w:semiHidden/>
    <w:rsid w:val="007B053E"/>
  </w:style>
  <w:style w:type="paragraph" w:styleId="Soggettocommento">
    <w:name w:val="annotation subject"/>
    <w:basedOn w:val="Testocommento"/>
    <w:next w:val="Testocommento"/>
    <w:semiHidden/>
    <w:rsid w:val="007B053E"/>
    <w:rPr>
      <w:b/>
      <w:bCs/>
    </w:rPr>
  </w:style>
  <w:style w:type="character" w:styleId="Enfasicorsivo">
    <w:name w:val="Emphasis"/>
    <w:qFormat/>
    <w:rsid w:val="007202C7"/>
    <w:rPr>
      <w:b/>
      <w:bCs/>
      <w:i w:val="0"/>
      <w:iCs w:val="0"/>
    </w:rPr>
  </w:style>
  <w:style w:type="character" w:customStyle="1" w:styleId="IntestazioneCarattere">
    <w:name w:val="Intestazione Carattere"/>
    <w:link w:val="Intestazione"/>
    <w:rsid w:val="00916AC1"/>
  </w:style>
  <w:style w:type="character" w:styleId="Collegamentoipertestuale">
    <w:name w:val="Hyperlink"/>
    <w:rsid w:val="0084012D"/>
    <w:rPr>
      <w:color w:val="0000FF"/>
      <w:u w:val="single"/>
    </w:rPr>
  </w:style>
  <w:style w:type="table" w:styleId="Tabellagriglia1chiara-colore3">
    <w:name w:val="Grid Table 1 Light Accent 3"/>
    <w:basedOn w:val="Tabellanormale"/>
    <w:uiPriority w:val="46"/>
    <w:rsid w:val="00990198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ndard\Dati%20applicazioni\Microsoft\Modelli\standard%20domand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 domande</Template>
  <TotalTime>9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Università Studi di Trento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Paolo Zanei</dc:creator>
  <cp:keywords/>
  <cp:lastModifiedBy>Callovi, Nadia</cp:lastModifiedBy>
  <cp:revision>10</cp:revision>
  <cp:lastPrinted>2015-03-27T10:28:00Z</cp:lastPrinted>
  <dcterms:created xsi:type="dcterms:W3CDTF">2022-04-05T10:52:00Z</dcterms:created>
  <dcterms:modified xsi:type="dcterms:W3CDTF">2026-03-02T13:04:00Z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