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5A" w:rsidRPr="00B346B4" w:rsidRDefault="0087635A" w:rsidP="0087635A">
      <w:pPr>
        <w:pStyle w:val="Intestazione"/>
        <w:jc w:val="center"/>
        <w:rPr>
          <w:rFonts w:ascii="Calibri" w:hAnsi="Calibri" w:cs="Tahoma"/>
          <w:b/>
        </w:rPr>
      </w:pPr>
      <w:r w:rsidRPr="00B346B4">
        <w:rPr>
          <w:rFonts w:ascii="Calibri" w:hAnsi="Calibri" w:cs="Tahoma"/>
          <w:b/>
          <w:smallCaps/>
        </w:rPr>
        <w:t xml:space="preserve">VALUTAZIONE DEI </w:t>
      </w:r>
      <w:r w:rsidRPr="00B346B4">
        <w:rPr>
          <w:rFonts w:ascii="Calibri" w:hAnsi="Calibri" w:cs="Tahoma"/>
          <w:b/>
        </w:rPr>
        <w:t xml:space="preserve">REQUISITI </w:t>
      </w:r>
      <w:r w:rsidR="0088571B">
        <w:rPr>
          <w:rFonts w:ascii="Calibri" w:hAnsi="Calibri" w:cs="Tahoma"/>
          <w:b/>
        </w:rPr>
        <w:t>CURRICULARI</w:t>
      </w:r>
    </w:p>
    <w:p w:rsidR="0087635A" w:rsidRPr="00B346B4" w:rsidRDefault="007F5A59" w:rsidP="0087635A">
      <w:pPr>
        <w:pStyle w:val="Intestazione"/>
        <w:jc w:val="center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MANAGEMENT DELLA SOSTENIBILITA’ E DEL TURISMO</w:t>
      </w:r>
    </w:p>
    <w:p w:rsidR="00BF67A1" w:rsidRPr="00B346B4" w:rsidRDefault="0087635A" w:rsidP="003D7842">
      <w:pPr>
        <w:pStyle w:val="Intestazione"/>
        <w:tabs>
          <w:tab w:val="clear" w:pos="4819"/>
          <w:tab w:val="clear" w:pos="9638"/>
        </w:tabs>
        <w:spacing w:after="360"/>
        <w:jc w:val="center"/>
        <w:rPr>
          <w:rFonts w:ascii="Calibri" w:hAnsi="Calibri" w:cs="Tahoma"/>
          <w:smallCaps/>
          <w:sz w:val="10"/>
          <w:szCs w:val="10"/>
        </w:rPr>
      </w:pPr>
      <w:r w:rsidRPr="00B346B4">
        <w:rPr>
          <w:rFonts w:ascii="Calibri" w:hAnsi="Calibri" w:cs="Tahoma"/>
          <w:b/>
          <w:sz w:val="18"/>
          <w:szCs w:val="18"/>
        </w:rPr>
        <w:t>ANNO ACCADEMICO 20</w:t>
      </w:r>
      <w:r w:rsidR="0088571B">
        <w:rPr>
          <w:rFonts w:ascii="Calibri" w:hAnsi="Calibri" w:cs="Tahoma"/>
          <w:b/>
          <w:sz w:val="18"/>
          <w:szCs w:val="18"/>
        </w:rPr>
        <w:t>2</w:t>
      </w:r>
      <w:r w:rsidR="00F3249A">
        <w:rPr>
          <w:rFonts w:ascii="Calibri" w:hAnsi="Calibri" w:cs="Tahoma"/>
          <w:b/>
          <w:sz w:val="18"/>
          <w:szCs w:val="18"/>
        </w:rPr>
        <w:t>5</w:t>
      </w:r>
      <w:r w:rsidRPr="00B346B4">
        <w:rPr>
          <w:rFonts w:ascii="Calibri" w:hAnsi="Calibri" w:cs="Tahoma"/>
          <w:b/>
          <w:sz w:val="18"/>
          <w:szCs w:val="18"/>
        </w:rPr>
        <w:t>/2</w:t>
      </w:r>
      <w:r w:rsidR="00F3249A">
        <w:rPr>
          <w:rFonts w:ascii="Calibri" w:hAnsi="Calibri" w:cs="Tahoma"/>
          <w:b/>
          <w:sz w:val="18"/>
          <w:szCs w:val="18"/>
        </w:rPr>
        <w:t>6</w:t>
      </w:r>
    </w:p>
    <w:tbl>
      <w:tblPr>
        <w:tblStyle w:val="Grigliatabella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283"/>
        <w:gridCol w:w="709"/>
        <w:gridCol w:w="1843"/>
        <w:gridCol w:w="283"/>
        <w:gridCol w:w="1702"/>
        <w:gridCol w:w="1417"/>
      </w:tblGrid>
      <w:tr w:rsidR="0087635A" w:rsidRPr="00B346B4" w:rsidTr="003D7842">
        <w:trPr>
          <w:trHeight w:val="284"/>
        </w:trPr>
        <w:tc>
          <w:tcPr>
            <w:tcW w:w="1101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Cognome</w:t>
            </w:r>
          </w:p>
        </w:tc>
        <w:tc>
          <w:tcPr>
            <w:tcW w:w="2126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bookmarkStart w:id="1" w:name="_GoBack"/>
            <w:r w:rsidR="00F43156">
              <w:rPr>
                <w:rFonts w:ascii="Calibri" w:hAnsi="Calibri" w:cs="Tahoma"/>
                <w:sz w:val="18"/>
                <w:szCs w:val="18"/>
              </w:rPr>
              <w:t> </w:t>
            </w:r>
            <w:r w:rsidR="00F43156">
              <w:rPr>
                <w:rFonts w:ascii="Calibri" w:hAnsi="Calibri" w:cs="Tahoma"/>
                <w:sz w:val="18"/>
                <w:szCs w:val="18"/>
              </w:rPr>
              <w:t> </w:t>
            </w:r>
            <w:r w:rsidR="00F43156">
              <w:rPr>
                <w:rFonts w:ascii="Calibri" w:hAnsi="Calibri" w:cs="Tahoma"/>
                <w:sz w:val="18"/>
                <w:szCs w:val="18"/>
              </w:rPr>
              <w:t> </w:t>
            </w:r>
            <w:r w:rsidR="00F43156">
              <w:rPr>
                <w:rFonts w:ascii="Calibri" w:hAnsi="Calibri" w:cs="Tahoma"/>
                <w:sz w:val="18"/>
                <w:szCs w:val="18"/>
              </w:rPr>
              <w:t> </w:t>
            </w:r>
            <w:r w:rsidR="00F43156">
              <w:rPr>
                <w:rFonts w:ascii="Calibri" w:hAnsi="Calibri" w:cs="Tahoma"/>
                <w:sz w:val="18"/>
                <w:szCs w:val="18"/>
              </w:rPr>
              <w:t> </w:t>
            </w:r>
            <w:bookmarkEnd w:id="1"/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Nome</w:t>
            </w:r>
          </w:p>
        </w:tc>
        <w:tc>
          <w:tcPr>
            <w:tcW w:w="184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" w:name="Testo5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</w:rPr>
              <w:t>Data di Nascita</w:t>
            </w:r>
          </w:p>
        </w:tc>
        <w:tc>
          <w:tcPr>
            <w:tcW w:w="1417" w:type="dxa"/>
          </w:tcPr>
          <w:p w:rsidR="0087635A" w:rsidRPr="00B346B4" w:rsidRDefault="0087635A" w:rsidP="00B346B4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796796" w:rsidRDefault="00796796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</w:p>
    <w:p w:rsidR="00296707" w:rsidRDefault="0087635A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  <w:r w:rsidRPr="00B346B4">
        <w:rPr>
          <w:rFonts w:ascii="Calibri" w:hAnsi="Calibri" w:cs="Tahoma"/>
        </w:rPr>
        <w:t xml:space="preserve">Indicare </w:t>
      </w:r>
      <w:r w:rsidR="00EA6836" w:rsidRPr="00B346B4">
        <w:rPr>
          <w:rFonts w:ascii="Calibri" w:hAnsi="Calibri" w:cs="Tahoma"/>
        </w:rPr>
        <w:t xml:space="preserve">nella colonna </w:t>
      </w:r>
      <w:r w:rsidR="00222B5F">
        <w:rPr>
          <w:rFonts w:ascii="Calibri" w:hAnsi="Calibri" w:cs="Tahoma"/>
          <w:i/>
        </w:rPr>
        <w:t>Esami sostenuti</w:t>
      </w:r>
      <w:r w:rsidR="00EA6836">
        <w:rPr>
          <w:rFonts w:ascii="Calibri" w:hAnsi="Calibri" w:cs="Tahoma"/>
          <w:i/>
        </w:rPr>
        <w:t xml:space="preserve"> </w:t>
      </w:r>
      <w:r w:rsidRPr="00B346B4">
        <w:rPr>
          <w:rFonts w:ascii="Calibri" w:hAnsi="Calibri" w:cs="Tahoma"/>
        </w:rPr>
        <w:t xml:space="preserve">la denominazione dell’esame </w:t>
      </w:r>
      <w:r w:rsidR="00EA6836">
        <w:rPr>
          <w:rFonts w:ascii="Calibri" w:hAnsi="Calibri" w:cs="Tahoma"/>
        </w:rPr>
        <w:t>a seguito del quale sono state acquisite</w:t>
      </w:r>
      <w:r w:rsidR="00EA6836" w:rsidRPr="00EA6836">
        <w:rPr>
          <w:rFonts w:ascii="Calibri" w:hAnsi="Calibri" w:cs="Tahoma"/>
        </w:rPr>
        <w:t xml:space="preserve"> le conoscenze richieste</w:t>
      </w:r>
      <w:r w:rsidR="00EA6836" w:rsidRPr="000775A0">
        <w:rPr>
          <w:rFonts w:ascii="Tahoma" w:hAnsi="Tahoma" w:cs="Tahoma"/>
        </w:rPr>
        <w:t xml:space="preserve"> </w:t>
      </w:r>
      <w:r w:rsidR="00296707" w:rsidRPr="00B346B4">
        <w:rPr>
          <w:rFonts w:ascii="Calibri" w:hAnsi="Calibri" w:cs="Tahoma"/>
        </w:rPr>
        <w:t>e</w:t>
      </w:r>
      <w:r w:rsidR="00EA6836">
        <w:rPr>
          <w:rFonts w:ascii="Calibri" w:hAnsi="Calibri" w:cs="Tahoma"/>
        </w:rPr>
        <w:t xml:space="preserve"> </w:t>
      </w:r>
      <w:r w:rsidR="00EA6836" w:rsidRPr="00B346B4">
        <w:rPr>
          <w:rFonts w:ascii="Calibri" w:hAnsi="Calibri" w:cs="Tahoma"/>
        </w:rPr>
        <w:t xml:space="preserve">nella colonna </w:t>
      </w:r>
      <w:r w:rsidR="00EA6836">
        <w:rPr>
          <w:rFonts w:ascii="Calibri" w:hAnsi="Calibri" w:cs="Tahoma"/>
          <w:i/>
        </w:rPr>
        <w:t>CFU</w:t>
      </w:r>
      <w:r w:rsidR="00296707" w:rsidRPr="00B346B4">
        <w:rPr>
          <w:rFonts w:ascii="Calibri" w:hAnsi="Calibri" w:cs="Tahoma"/>
        </w:rPr>
        <w:t xml:space="preserve"> il numero di crediti</w:t>
      </w:r>
      <w:r w:rsidR="00EA6836">
        <w:rPr>
          <w:rFonts w:ascii="Calibri" w:hAnsi="Calibri" w:cs="Tahoma"/>
        </w:rPr>
        <w:t>:</w:t>
      </w:r>
    </w:p>
    <w:p w:rsidR="00F33432" w:rsidRPr="00B346B4" w:rsidRDefault="00F33432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color w:val="000000"/>
        </w:rPr>
      </w:pPr>
    </w:p>
    <w:p w:rsidR="00877E89" w:rsidRDefault="00AB382F" w:rsidP="00877E89">
      <w:pPr>
        <w:spacing w:line="238" w:lineRule="atLeast"/>
        <w:jc w:val="both"/>
        <w:rPr>
          <w:rFonts w:ascii="Calibri" w:hAnsi="Calibri" w:cs="Tahoma"/>
        </w:rPr>
      </w:pPr>
      <w:r w:rsidRPr="003217CF">
        <w:rPr>
          <w:rFonts w:ascii="Calibri" w:hAnsi="Calibri" w:cs="Tahoma"/>
        </w:rPr>
        <w:t xml:space="preserve">Almeno </w:t>
      </w:r>
      <w:r w:rsidR="007F5A59">
        <w:rPr>
          <w:rFonts w:ascii="Calibri" w:hAnsi="Calibri" w:cs="Tahoma"/>
          <w:b/>
          <w:u w:val="single"/>
        </w:rPr>
        <w:t>48</w:t>
      </w:r>
      <w:r w:rsidRPr="003217CF">
        <w:rPr>
          <w:rFonts w:ascii="Calibri" w:hAnsi="Calibri" w:cs="Tahoma"/>
          <w:b/>
          <w:u w:val="single"/>
        </w:rPr>
        <w:t xml:space="preserve"> CFU</w:t>
      </w:r>
      <w:r w:rsidRPr="003217CF">
        <w:rPr>
          <w:rFonts w:ascii="Calibri" w:hAnsi="Calibri" w:cs="Tahoma"/>
        </w:rPr>
        <w:t xml:space="preserve"> relativi a insegnamenti appartenenti ai settori scientifico-</w:t>
      </w:r>
      <w:r w:rsidR="007504F4">
        <w:rPr>
          <w:rFonts w:ascii="Calibri" w:hAnsi="Calibri" w:cs="Tahoma"/>
        </w:rPr>
        <w:t>disciplinari</w:t>
      </w:r>
      <w:r w:rsidR="00877E89" w:rsidRPr="00877E89">
        <w:t xml:space="preserve"> </w:t>
      </w:r>
      <w:r w:rsidR="00877E89" w:rsidRPr="00877E89">
        <w:rPr>
          <w:rFonts w:ascii="Calibri" w:hAnsi="Calibri" w:cs="Tahoma"/>
        </w:rPr>
        <w:t>di base e caratterizzanti delle classi di laurea 17 e 28 (ex DM. 509/99) o delle classi di laurea 18 e 33 (ex DM. 270/04):</w:t>
      </w:r>
    </w:p>
    <w:p w:rsidR="00877E89" w:rsidRPr="00877E89" w:rsidRDefault="00877E89" w:rsidP="00877E89">
      <w:pPr>
        <w:spacing w:line="238" w:lineRule="atLeast"/>
        <w:jc w:val="both"/>
        <w:rPr>
          <w:rFonts w:ascii="Calibri" w:hAnsi="Calibri" w:cs="Tahoma"/>
        </w:rPr>
      </w:pPr>
    </w:p>
    <w:p w:rsidR="00AB382F" w:rsidRDefault="00877E89" w:rsidP="00877E89">
      <w:pPr>
        <w:spacing w:line="238" w:lineRule="atLeast"/>
        <w:jc w:val="both"/>
        <w:rPr>
          <w:rFonts w:ascii="Calibri" w:hAnsi="Calibri" w:cs="Tahoma"/>
          <w:color w:val="000000"/>
        </w:rPr>
      </w:pPr>
      <w:r w:rsidRPr="00877E89">
        <w:rPr>
          <w:rFonts w:ascii="Calibri" w:hAnsi="Calibri" w:cs="Tahoma"/>
        </w:rPr>
        <w:t>SECS-P/01, SECS-P/02, SECS-P/03, SECS-P/04, SECS-P/05, SECS-P/06, SECS-P/07, SECS-P/08, SECS-P/09, SECS-P/10, SECS-P/11, SECS-P/12, SECS-P/13, SECS-S/01, SECS-S/03, SECS-S/04, SECS-S/06, MAT/09, IUS/01, IUS/04, IUS/05, IUS/06, IUS/07, IUS/09, IUS/10, IUS/12, IUS/13, IUS/14, M-GGR/02, AGR/01.</w:t>
      </w:r>
    </w:p>
    <w:p w:rsidR="0088571B" w:rsidRPr="003217CF" w:rsidRDefault="0088571B" w:rsidP="00AB382F">
      <w:pPr>
        <w:spacing w:line="238" w:lineRule="atLeast"/>
        <w:jc w:val="both"/>
        <w:rPr>
          <w:rFonts w:ascii="Calibri" w:hAnsi="Calibri" w:cs="Tahoma"/>
          <w:color w:val="000000"/>
        </w:rPr>
      </w:pPr>
    </w:p>
    <w:tbl>
      <w:tblPr>
        <w:tblStyle w:val="Grigliatabella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851"/>
        <w:gridCol w:w="4111"/>
        <w:gridCol w:w="708"/>
        <w:gridCol w:w="284"/>
        <w:gridCol w:w="1417"/>
      </w:tblGrid>
      <w:tr w:rsidR="00877E89" w:rsidRPr="003217CF" w:rsidTr="00877E89">
        <w:trPr>
          <w:trHeight w:val="527"/>
        </w:trPr>
        <w:tc>
          <w:tcPr>
            <w:tcW w:w="2253" w:type="dxa"/>
          </w:tcPr>
          <w:p w:rsidR="00877E89" w:rsidRPr="00A13A53" w:rsidRDefault="00877E89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  <w:r w:rsidRPr="00A13A53">
              <w:rPr>
                <w:rFonts w:ascii="Calibri" w:hAnsi="Calibri" w:cs="Tahoma"/>
                <w:b/>
                <w:sz w:val="18"/>
                <w:szCs w:val="18"/>
                <w:lang w:val="en-GB"/>
              </w:rPr>
              <w:t>SSD</w:t>
            </w:r>
          </w:p>
        </w:tc>
        <w:tc>
          <w:tcPr>
            <w:tcW w:w="851" w:type="dxa"/>
          </w:tcPr>
          <w:p w:rsidR="00877E89" w:rsidRPr="00A13A53" w:rsidRDefault="00877E89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A13A53">
              <w:rPr>
                <w:rFonts w:ascii="Calibri" w:hAnsi="Calibri" w:cs="Tahoma"/>
                <w:b/>
                <w:sz w:val="18"/>
                <w:szCs w:val="18"/>
              </w:rPr>
              <w:t>CFU minimi</w:t>
            </w:r>
          </w:p>
        </w:tc>
        <w:tc>
          <w:tcPr>
            <w:tcW w:w="4111" w:type="dxa"/>
          </w:tcPr>
          <w:p w:rsidR="00877E89" w:rsidRPr="00A13A53" w:rsidRDefault="00877E89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A13A53">
              <w:rPr>
                <w:rFonts w:ascii="Calibri" w:hAnsi="Calibri" w:cs="Tahoma"/>
                <w:b/>
                <w:sz w:val="18"/>
                <w:szCs w:val="18"/>
              </w:rPr>
              <w:t>Esami sostenuti</w:t>
            </w:r>
          </w:p>
          <w:p w:rsidR="00877E89" w:rsidRPr="00A13A53" w:rsidRDefault="00877E89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A13A53">
              <w:rPr>
                <w:rFonts w:ascii="Calibri" w:hAnsi="Calibri" w:cs="Tahoma"/>
                <w:b/>
                <w:sz w:val="18"/>
                <w:szCs w:val="18"/>
              </w:rPr>
              <w:t>(indicare il nome dell’esame)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877E89" w:rsidRPr="00A13A53" w:rsidRDefault="00877E89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A13A53">
              <w:rPr>
                <w:rFonts w:ascii="Calibri" w:hAnsi="Calibri" w:cs="Tahoma"/>
                <w:b/>
                <w:sz w:val="18"/>
                <w:szCs w:val="18"/>
              </w:rPr>
              <w:t>CFU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7E89" w:rsidRPr="00C47769" w:rsidRDefault="00877E89" w:rsidP="00C47769">
            <w:pPr>
              <w:pStyle w:val="Paragrafoelenco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77E89" w:rsidRPr="00A13A53" w:rsidRDefault="00877E89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A13A53">
              <w:rPr>
                <w:rFonts w:ascii="Calibri" w:hAnsi="Calibri" w:cs="Tahoma"/>
                <w:b/>
                <w:sz w:val="18"/>
                <w:szCs w:val="18"/>
              </w:rPr>
              <w:t xml:space="preserve">Verifica a cura dell’ufficio </w:t>
            </w:r>
          </w:p>
        </w:tc>
      </w:tr>
      <w:tr w:rsidR="00877E89" w:rsidRPr="003217CF" w:rsidTr="00877E89">
        <w:trPr>
          <w:trHeight w:val="4575"/>
        </w:trPr>
        <w:tc>
          <w:tcPr>
            <w:tcW w:w="2253" w:type="dxa"/>
          </w:tcPr>
          <w:p w:rsidR="00877E89" w:rsidRDefault="00877E89" w:rsidP="00877E89">
            <w:pPr>
              <w:spacing w:line="238" w:lineRule="atLeast"/>
              <w:jc w:val="both"/>
              <w:rPr>
                <w:rFonts w:ascii="Calibri" w:hAnsi="Calibri" w:cs="Tahoma"/>
                <w:color w:val="000000"/>
              </w:rPr>
            </w:pPr>
            <w:r w:rsidRPr="00877E89">
              <w:rPr>
                <w:rFonts w:ascii="Calibri" w:hAnsi="Calibri" w:cs="Tahoma"/>
              </w:rPr>
              <w:t>SECS-P/01, SECS-P/02, SECS-P/03, SECS-P/04, SECS-P/05, SECS-P/06, SECS-P/07, SECS-P/08, SECS-P/09, SECS-P/10, SECS-P/11, SECS-P/12, SECS-P/13, SECS-S/01, SECS-S/03, SECS-S/04, SECS-S/06, MAT/09, IUS/01, IUS/04, IUS/05, IUS/06, IUS/07, IUS/09, IUS/10, IUS/12, IUS/13, IUS/14, M-GGR/02, AGR/01.</w:t>
            </w:r>
          </w:p>
          <w:p w:rsidR="00877E89" w:rsidRPr="00632C11" w:rsidRDefault="00877E89" w:rsidP="007F5A5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</w:p>
        </w:tc>
        <w:tc>
          <w:tcPr>
            <w:tcW w:w="851" w:type="dxa"/>
          </w:tcPr>
          <w:p w:rsidR="00877E89" w:rsidRPr="003217CF" w:rsidRDefault="00877E89" w:rsidP="0088571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48</w:t>
            </w:r>
          </w:p>
        </w:tc>
        <w:tc>
          <w:tcPr>
            <w:tcW w:w="4111" w:type="dxa"/>
          </w:tcPr>
          <w:p w:rsidR="00877E89" w:rsidRPr="003217CF" w:rsidRDefault="00877E89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877E89" w:rsidRPr="003217CF" w:rsidRDefault="00877E89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7E89" w:rsidRPr="00B346B4" w:rsidRDefault="00877E89" w:rsidP="00C47769">
            <w:pPr>
              <w:pStyle w:val="Intestazione"/>
              <w:numPr>
                <w:ilvl w:val="0"/>
                <w:numId w:val="38"/>
              </w:numPr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77E89" w:rsidRPr="003217CF" w:rsidRDefault="00877E89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796796" w:rsidRPr="00B346B4" w:rsidRDefault="00796796" w:rsidP="00796796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Tahoma"/>
          <w:color w:val="000000"/>
        </w:rPr>
      </w:pPr>
    </w:p>
    <w:tbl>
      <w:tblPr>
        <w:tblStyle w:val="Grigliatabella"/>
        <w:tblpPr w:leftFromText="141" w:rightFromText="141" w:vertAnchor="text" w:horzAnchor="margin" w:tblpXSpec="right" w:tblpY="-34"/>
        <w:tblW w:w="2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6"/>
      </w:tblGrid>
      <w:tr w:rsidR="00796796" w:rsidRPr="00B346B4" w:rsidTr="003D7842">
        <w:trPr>
          <w:trHeight w:val="180"/>
        </w:trPr>
        <w:tc>
          <w:tcPr>
            <w:tcW w:w="1526" w:type="dxa"/>
          </w:tcPr>
          <w:p w:rsidR="00796796" w:rsidRPr="00B346B4" w:rsidRDefault="00796796" w:rsidP="0097720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Verifica a cura dell’ufficio </w:t>
            </w:r>
          </w:p>
        </w:tc>
        <w:tc>
          <w:tcPr>
            <w:tcW w:w="926" w:type="dxa"/>
          </w:tcPr>
          <w:p w:rsidR="00796796" w:rsidRPr="00B346B4" w:rsidRDefault="00796796" w:rsidP="0097720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F33432" w:rsidRPr="00F33432" w:rsidRDefault="00796796" w:rsidP="003D7842">
      <w:pPr>
        <w:widowControl w:val="0"/>
        <w:autoSpaceDE w:val="0"/>
        <w:autoSpaceDN w:val="0"/>
        <w:adjustRightInd w:val="0"/>
        <w:spacing w:after="480" w:line="240" w:lineRule="atLeast"/>
        <w:jc w:val="both"/>
        <w:rPr>
          <w:rFonts w:ascii="Calibri" w:hAnsi="Calibri" w:cs="Tahoma"/>
        </w:rPr>
      </w:pPr>
      <w:r w:rsidRPr="00B346B4">
        <w:rPr>
          <w:rFonts w:ascii="Calibri" w:hAnsi="Calibri" w:cs="Tahoma"/>
          <w:sz w:val="22"/>
          <w:szCs w:val="22"/>
        </w:rPr>
        <w:t>LINGUA INGLESE ALMENO A LIVELLO B1</w:t>
      </w:r>
      <w:r w:rsidR="003D7842">
        <w:rPr>
          <w:rFonts w:ascii="Calibri" w:hAnsi="Calibri" w:cs="Tahoma"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F3249A">
        <w:rPr>
          <w:rFonts w:ascii="Calibri" w:hAnsi="Calibri" w:cs="Tahoma"/>
          <w:smallCaps/>
          <w:sz w:val="22"/>
          <w:szCs w:val="22"/>
        </w:rPr>
      </w:r>
      <w:r w:rsidR="00F3249A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>Si</w:t>
      </w:r>
      <w:r w:rsidR="003D7842">
        <w:rPr>
          <w:rFonts w:ascii="Calibri" w:hAnsi="Calibri" w:cs="Tahoma"/>
          <w:smallCaps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F3249A">
        <w:rPr>
          <w:rFonts w:ascii="Calibri" w:hAnsi="Calibri" w:cs="Tahoma"/>
          <w:smallCaps/>
          <w:sz w:val="22"/>
          <w:szCs w:val="22"/>
        </w:rPr>
      </w:r>
      <w:r w:rsidR="00F3249A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 xml:space="preserve"> NO</w:t>
      </w:r>
    </w:p>
    <w:p w:rsidR="00507929" w:rsidRDefault="00507929" w:rsidP="00887304">
      <w:pPr>
        <w:pStyle w:val="Intestazione"/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</w:t>
      </w:r>
    </w:p>
    <w:p w:rsidR="00F33432" w:rsidRDefault="00F33432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  <w:b/>
          <w:sz w:val="24"/>
          <w:szCs w:val="24"/>
        </w:rPr>
      </w:pP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  <w:b/>
          <w:sz w:val="24"/>
          <w:szCs w:val="24"/>
        </w:rPr>
      </w:pPr>
      <w:r w:rsidRPr="00507929">
        <w:rPr>
          <w:rFonts w:ascii="Calibri" w:hAnsi="Calibri" w:cs="Tahoma"/>
          <w:b/>
          <w:sz w:val="24"/>
          <w:szCs w:val="24"/>
        </w:rPr>
        <w:t>A CURA DELL’UFFICIO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Lo studente:  </w:t>
      </w:r>
      <w:r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929">
        <w:rPr>
          <w:rFonts w:ascii="Calibri" w:hAnsi="Calibri" w:cs="Tahoma"/>
          <w:smallCaps/>
        </w:rPr>
        <w:instrText xml:space="preserve"> FORMCHECKBOX </w:instrText>
      </w:r>
      <w:r w:rsidR="00F3249A">
        <w:rPr>
          <w:rFonts w:ascii="Calibri" w:hAnsi="Calibri" w:cs="Tahoma"/>
          <w:smallCaps/>
        </w:rPr>
      </w:r>
      <w:r w:rsidR="00F3249A">
        <w:rPr>
          <w:rFonts w:ascii="Calibri" w:hAnsi="Calibri" w:cs="Tahoma"/>
          <w:smallCaps/>
        </w:rPr>
        <w:fldChar w:fldCharType="separate"/>
      </w:r>
      <w:r w:rsidRPr="00507929">
        <w:rPr>
          <w:rFonts w:ascii="Calibri" w:hAnsi="Calibri" w:cs="Tahoma"/>
          <w:smallCaps/>
        </w:rPr>
        <w:fldChar w:fldCharType="end"/>
      </w:r>
      <w:r w:rsidRPr="00507929">
        <w:rPr>
          <w:rFonts w:ascii="Calibri" w:hAnsi="Calibri" w:cs="Tahoma"/>
          <w:smallCaps/>
        </w:rPr>
        <w:t xml:space="preserve"> </w:t>
      </w:r>
      <w:r w:rsidRPr="00507929">
        <w:rPr>
          <w:rFonts w:ascii="Calibri" w:hAnsi="Calibri" w:cs="Tahoma"/>
        </w:rPr>
        <w:t xml:space="preserve">è in possesso </w:t>
      </w:r>
      <w:r w:rsidR="00296707" w:rsidRPr="00507929">
        <w:rPr>
          <w:rFonts w:ascii="Calibri" w:hAnsi="Calibri" w:cs="Tahoma"/>
        </w:rPr>
        <w:t xml:space="preserve">  </w:t>
      </w:r>
      <w:r w:rsidR="00296707"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707" w:rsidRPr="00507929">
        <w:rPr>
          <w:rFonts w:ascii="Calibri" w:hAnsi="Calibri" w:cs="Tahoma"/>
          <w:smallCaps/>
        </w:rPr>
        <w:instrText xml:space="preserve"> FORMCHECKBOX </w:instrText>
      </w:r>
      <w:r w:rsidR="00F3249A">
        <w:rPr>
          <w:rFonts w:ascii="Calibri" w:hAnsi="Calibri" w:cs="Tahoma"/>
          <w:smallCaps/>
        </w:rPr>
      </w:r>
      <w:r w:rsidR="00F3249A">
        <w:rPr>
          <w:rFonts w:ascii="Calibri" w:hAnsi="Calibri" w:cs="Tahoma"/>
          <w:smallCaps/>
        </w:rPr>
        <w:fldChar w:fldCharType="separate"/>
      </w:r>
      <w:r w:rsidR="00296707" w:rsidRPr="00507929">
        <w:rPr>
          <w:rFonts w:ascii="Calibri" w:hAnsi="Calibri" w:cs="Tahoma"/>
          <w:smallCaps/>
        </w:rPr>
        <w:fldChar w:fldCharType="end"/>
      </w:r>
      <w:r w:rsidR="00296707" w:rsidRPr="00507929">
        <w:rPr>
          <w:rFonts w:ascii="Calibri" w:hAnsi="Calibri" w:cs="Tahoma"/>
          <w:smallCaps/>
        </w:rPr>
        <w:t xml:space="preserve"> </w:t>
      </w:r>
      <w:r w:rsidR="00296707" w:rsidRPr="00507929">
        <w:rPr>
          <w:rFonts w:ascii="Calibri" w:hAnsi="Calibri" w:cs="Tahoma"/>
        </w:rPr>
        <w:t xml:space="preserve">NON è in possesso </w:t>
      </w: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dei requisiti curriculari per l’ammissione al Corso di Laurea Magistrale in </w:t>
      </w:r>
      <w:r w:rsidR="00F33432">
        <w:rPr>
          <w:rFonts w:ascii="Calibri" w:hAnsi="Calibri" w:cs="Tahoma"/>
        </w:rPr>
        <w:t>Management della Sostenibilità e del Turismo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p w:rsidR="003D7842" w:rsidRDefault="00F33432" w:rsidP="00F3343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REQUISITI MANCANTI:</w:t>
      </w:r>
    </w:p>
    <w:p w:rsidR="00F33432" w:rsidRPr="00632C11" w:rsidRDefault="00F33432" w:rsidP="00F3343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____</w:t>
      </w:r>
      <w:r w:rsidR="00A8706E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8706E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A8706E" w:rsidRPr="00B346B4">
        <w:rPr>
          <w:rFonts w:ascii="Calibri" w:hAnsi="Calibri" w:cs="Tahoma"/>
          <w:sz w:val="18"/>
          <w:szCs w:val="18"/>
        </w:rPr>
      </w:r>
      <w:r w:rsidR="00A8706E" w:rsidRPr="00B346B4">
        <w:rPr>
          <w:rFonts w:ascii="Calibri" w:hAnsi="Calibri" w:cs="Tahoma"/>
          <w:sz w:val="18"/>
          <w:szCs w:val="18"/>
        </w:rPr>
        <w:fldChar w:fldCharType="separate"/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</w:t>
      </w:r>
    </w:p>
    <w:p w:rsidR="00F33432" w:rsidRPr="00632C11" w:rsidRDefault="00F33432" w:rsidP="00F3343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____</w:t>
      </w:r>
      <w:r w:rsidR="00A8706E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8706E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A8706E" w:rsidRPr="00B346B4">
        <w:rPr>
          <w:rFonts w:ascii="Calibri" w:hAnsi="Calibri" w:cs="Tahoma"/>
          <w:sz w:val="18"/>
          <w:szCs w:val="18"/>
        </w:rPr>
      </w:r>
      <w:r w:rsidR="00A8706E" w:rsidRPr="00B346B4">
        <w:rPr>
          <w:rFonts w:ascii="Calibri" w:hAnsi="Calibri" w:cs="Tahoma"/>
          <w:sz w:val="18"/>
          <w:szCs w:val="18"/>
        </w:rPr>
        <w:fldChar w:fldCharType="separate"/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_______________________________________________________</w:t>
      </w:r>
    </w:p>
    <w:p w:rsidR="00F33432" w:rsidRPr="00507929" w:rsidRDefault="00F33432" w:rsidP="003D7842">
      <w:pPr>
        <w:pStyle w:val="Intestazione"/>
        <w:tabs>
          <w:tab w:val="left" w:pos="708"/>
        </w:tabs>
        <w:spacing w:after="480"/>
        <w:jc w:val="both"/>
        <w:rPr>
          <w:rFonts w:ascii="Calibri" w:hAnsi="Calibri" w:cs="Tahoma"/>
        </w:rPr>
      </w:pPr>
      <w:r w:rsidRPr="00632C11">
        <w:rPr>
          <w:rFonts w:ascii="Calibri" w:hAnsi="Calibri" w:cs="Tahoma"/>
          <w:sz w:val="22"/>
          <w:szCs w:val="22"/>
        </w:rPr>
        <w:t>____</w:t>
      </w:r>
      <w:r w:rsidR="00A8706E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8706E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A8706E" w:rsidRPr="00B346B4">
        <w:rPr>
          <w:rFonts w:ascii="Calibri" w:hAnsi="Calibri" w:cs="Tahoma"/>
          <w:sz w:val="18"/>
          <w:szCs w:val="18"/>
        </w:rPr>
      </w:r>
      <w:r w:rsidR="00A8706E" w:rsidRPr="00B346B4">
        <w:rPr>
          <w:rFonts w:ascii="Calibri" w:hAnsi="Calibri" w:cs="Tahoma"/>
          <w:sz w:val="18"/>
          <w:szCs w:val="18"/>
        </w:rPr>
        <w:fldChar w:fldCharType="separate"/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t> </w:t>
      </w:r>
      <w:r w:rsidR="00A8706E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</w:t>
      </w:r>
    </w:p>
    <w:tbl>
      <w:tblPr>
        <w:tblStyle w:val="Tabellagriglia1chiara"/>
        <w:tblW w:w="9889" w:type="dxa"/>
        <w:tblLook w:val="04A0" w:firstRow="1" w:lastRow="0" w:firstColumn="1" w:lastColumn="0" w:noHBand="0" w:noVBand="1"/>
      </w:tblPr>
      <w:tblGrid>
        <w:gridCol w:w="675"/>
        <w:gridCol w:w="2127"/>
        <w:gridCol w:w="283"/>
        <w:gridCol w:w="2977"/>
        <w:gridCol w:w="3827"/>
      </w:tblGrid>
      <w:tr w:rsidR="00507929" w:rsidRPr="00507929" w:rsidTr="003D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Data</w:t>
            </w:r>
          </w:p>
        </w:tc>
        <w:tc>
          <w:tcPr>
            <w:tcW w:w="2127" w:type="dxa"/>
          </w:tcPr>
          <w:p w:rsidR="00B746CA" w:rsidRPr="00507929" w:rsidRDefault="00A8706E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</w:p>
        </w:tc>
        <w:tc>
          <w:tcPr>
            <w:tcW w:w="2977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Firma del responsabile del CdLM</w:t>
            </w:r>
          </w:p>
        </w:tc>
        <w:tc>
          <w:tcPr>
            <w:tcW w:w="3827" w:type="dxa"/>
          </w:tcPr>
          <w:p w:rsidR="00B746CA" w:rsidRPr="00507929" w:rsidRDefault="00A8706E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632EB0" w:rsidRPr="00D81B0A" w:rsidRDefault="00632EB0" w:rsidP="00B746CA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</w:rPr>
      </w:pPr>
    </w:p>
    <w:sectPr w:rsidR="00632EB0" w:rsidRPr="00D81B0A" w:rsidSect="0088571B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1702" w:right="1134" w:bottom="567" w:left="1134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9F" w:rsidRDefault="00945F9F">
      <w:r>
        <w:separator/>
      </w:r>
    </w:p>
  </w:endnote>
  <w:endnote w:type="continuationSeparator" w:id="0">
    <w:p w:rsidR="00945F9F" w:rsidRDefault="0094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AF58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3D7842">
    <w:pPr>
      <w:pStyle w:val="Pidipagina"/>
      <w:framePr w:wrap="around" w:vAnchor="text" w:hAnchor="margin" w:xAlign="center" w:y="1"/>
      <w:rPr>
        <w:rFonts w:ascii="Tahoma" w:hAnsi="Tahoma" w:cs="Tahoma"/>
        <w:color w:val="333333"/>
        <w:sz w:val="16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38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9F" w:rsidRDefault="00945F9F">
      <w:r>
        <w:separator/>
      </w:r>
    </w:p>
  </w:footnote>
  <w:footnote w:type="continuationSeparator" w:id="0">
    <w:p w:rsidR="00945F9F" w:rsidRDefault="0094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064CD">
    <w:pPr>
      <w:pStyle w:val="Intestazione"/>
    </w:pPr>
    <w:r>
      <w:rPr>
        <w:noProof/>
      </w:rPr>
      <w:drawing>
        <wp:inline distT="0" distB="0" distL="0" distR="0">
          <wp:extent cx="1752600" cy="523875"/>
          <wp:effectExtent l="0" t="0" r="0" b="0"/>
          <wp:docPr id="1" name="Immagine 1" descr="Marchio dell'Università di Trento. Il sigillo dell’Università raffigura l’aquila di Trento e l’araba fenice, con la scritta “Athesina Studiorum Universitas”.&#10;Insieme al logotipo esso forma il marchio dell’Università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064CD">
    <w:pPr>
      <w:pStyle w:val="Intestazione"/>
    </w:pPr>
    <w:r>
      <w:rPr>
        <w:noProof/>
      </w:rPr>
      <w:drawing>
        <wp:inline distT="0" distB="0" distL="0" distR="0">
          <wp:extent cx="1790700" cy="533400"/>
          <wp:effectExtent l="0" t="0" r="0" b="0"/>
          <wp:docPr id="2" name="Immagin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817"/>
    <w:multiLevelType w:val="hybridMultilevel"/>
    <w:tmpl w:val="66CC0E70"/>
    <w:lvl w:ilvl="0" w:tplc="EDBCD7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645D6"/>
    <w:multiLevelType w:val="multilevel"/>
    <w:tmpl w:val="EC0886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B77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C16859"/>
    <w:multiLevelType w:val="hybridMultilevel"/>
    <w:tmpl w:val="C9D20710"/>
    <w:lvl w:ilvl="0" w:tplc="F1C0E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8A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3EB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2D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E1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4E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E8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01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12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E4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C155C"/>
    <w:multiLevelType w:val="hybridMultilevel"/>
    <w:tmpl w:val="54861B1E"/>
    <w:lvl w:ilvl="0" w:tplc="88FE0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03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1EF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E0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A1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4B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29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AC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88D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3C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FF2E81"/>
    <w:multiLevelType w:val="hybridMultilevel"/>
    <w:tmpl w:val="BC185A1E"/>
    <w:lvl w:ilvl="0" w:tplc="8D52F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283"/>
    <w:multiLevelType w:val="multilevel"/>
    <w:tmpl w:val="8AD2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49311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FD5581"/>
    <w:multiLevelType w:val="hybridMultilevel"/>
    <w:tmpl w:val="15BE8578"/>
    <w:lvl w:ilvl="0" w:tplc="FEB28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0E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444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A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88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220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25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8F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F4D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277AA5"/>
    <w:multiLevelType w:val="hybridMultilevel"/>
    <w:tmpl w:val="FDFAF304"/>
    <w:lvl w:ilvl="0" w:tplc="B3600B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F7E"/>
    <w:multiLevelType w:val="hybridMultilevel"/>
    <w:tmpl w:val="A790C322"/>
    <w:lvl w:ilvl="0" w:tplc="000000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1A1675"/>
    <w:multiLevelType w:val="hybridMultilevel"/>
    <w:tmpl w:val="7D1A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C19C9"/>
    <w:multiLevelType w:val="hybridMultilevel"/>
    <w:tmpl w:val="DFC4F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62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15458"/>
    <w:multiLevelType w:val="multilevel"/>
    <w:tmpl w:val="F68C1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B2E3D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3B2762"/>
    <w:multiLevelType w:val="hybridMultilevel"/>
    <w:tmpl w:val="132E2FF8"/>
    <w:lvl w:ilvl="0" w:tplc="FFFFFFFF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1000C3"/>
    <w:multiLevelType w:val="hybridMultilevel"/>
    <w:tmpl w:val="54861B1E"/>
    <w:lvl w:ilvl="0" w:tplc="DD989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6123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E0A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D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6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C3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C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E4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064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E4625E"/>
    <w:multiLevelType w:val="hybridMultilevel"/>
    <w:tmpl w:val="54861B1E"/>
    <w:lvl w:ilvl="0" w:tplc="B05085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D82B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4C9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26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EE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728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0D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80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A6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EF4B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562AEB"/>
    <w:multiLevelType w:val="hybridMultilevel"/>
    <w:tmpl w:val="62560126"/>
    <w:lvl w:ilvl="0" w:tplc="E8EE78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468F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5E278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B6EC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5C7D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FD2E3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DA72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DE10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C87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7A6E3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31"/>
  </w:num>
  <w:num w:numId="3">
    <w:abstractNumId w:val="28"/>
  </w:num>
  <w:num w:numId="4">
    <w:abstractNumId w:val="7"/>
  </w:num>
  <w:num w:numId="5">
    <w:abstractNumId w:val="1"/>
  </w:num>
  <w:num w:numId="6">
    <w:abstractNumId w:val="35"/>
  </w:num>
  <w:num w:numId="7">
    <w:abstractNumId w:val="33"/>
  </w:num>
  <w:num w:numId="8">
    <w:abstractNumId w:val="14"/>
  </w:num>
  <w:num w:numId="9">
    <w:abstractNumId w:val="18"/>
  </w:num>
  <w:num w:numId="10">
    <w:abstractNumId w:val="16"/>
  </w:num>
  <w:num w:numId="11">
    <w:abstractNumId w:val="21"/>
  </w:num>
  <w:num w:numId="12">
    <w:abstractNumId w:val="30"/>
  </w:num>
  <w:num w:numId="13">
    <w:abstractNumId w:val="13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29"/>
  </w:num>
  <w:num w:numId="19">
    <w:abstractNumId w:val="32"/>
  </w:num>
  <w:num w:numId="20">
    <w:abstractNumId w:val="4"/>
  </w:num>
  <w:num w:numId="21">
    <w:abstractNumId w:val="36"/>
  </w:num>
  <w:num w:numId="22">
    <w:abstractNumId w:val="17"/>
  </w:num>
  <w:num w:numId="23">
    <w:abstractNumId w:val="25"/>
  </w:num>
  <w:num w:numId="24">
    <w:abstractNumId w:val="26"/>
  </w:num>
  <w:num w:numId="25">
    <w:abstractNumId w:val="11"/>
  </w:num>
  <w:num w:numId="26">
    <w:abstractNumId w:val="34"/>
  </w:num>
  <w:num w:numId="27">
    <w:abstractNumId w:val="3"/>
  </w:num>
  <w:num w:numId="28">
    <w:abstractNumId w:val="10"/>
  </w:num>
  <w:num w:numId="29">
    <w:abstractNumId w:val="23"/>
  </w:num>
  <w:num w:numId="30">
    <w:abstractNumId w:val="24"/>
  </w:num>
  <w:num w:numId="31">
    <w:abstractNumId w:val="2"/>
  </w:num>
  <w:num w:numId="32">
    <w:abstractNumId w:val="20"/>
  </w:num>
  <w:num w:numId="33">
    <w:abstractNumId w:val="19"/>
  </w:num>
  <w:num w:numId="34">
    <w:abstractNumId w:val="0"/>
  </w:num>
  <w:num w:numId="35">
    <w:abstractNumId w:val="5"/>
  </w:num>
  <w:num w:numId="36">
    <w:abstractNumId w:val="37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ySMkNYRgbLKVw4vMB3GpK04KWxaNmipNvh8QPXQ7oXb8Tua07ySB1y61lk/EheQvaAfiDEVFCfm8y/7T28W9A==" w:salt="Vf2zDT2xO6pgfEgsQ2Dp9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06CE3"/>
    <w:rsid w:val="000107FF"/>
    <w:rsid w:val="0001164D"/>
    <w:rsid w:val="0001206C"/>
    <w:rsid w:val="000222B9"/>
    <w:rsid w:val="0004094D"/>
    <w:rsid w:val="00045B54"/>
    <w:rsid w:val="0005152B"/>
    <w:rsid w:val="00055F2D"/>
    <w:rsid w:val="000808F8"/>
    <w:rsid w:val="00080901"/>
    <w:rsid w:val="00081F86"/>
    <w:rsid w:val="0008407D"/>
    <w:rsid w:val="0008501E"/>
    <w:rsid w:val="00085480"/>
    <w:rsid w:val="00095D17"/>
    <w:rsid w:val="000B661C"/>
    <w:rsid w:val="000C0A99"/>
    <w:rsid w:val="000C2F51"/>
    <w:rsid w:val="000C6324"/>
    <w:rsid w:val="000D6BD0"/>
    <w:rsid w:val="000E3917"/>
    <w:rsid w:val="000E6BA1"/>
    <w:rsid w:val="000F5F14"/>
    <w:rsid w:val="00100851"/>
    <w:rsid w:val="001013E3"/>
    <w:rsid w:val="00103AB0"/>
    <w:rsid w:val="00106C28"/>
    <w:rsid w:val="00120F88"/>
    <w:rsid w:val="00124066"/>
    <w:rsid w:val="00134326"/>
    <w:rsid w:val="00134DDA"/>
    <w:rsid w:val="00135923"/>
    <w:rsid w:val="0017068F"/>
    <w:rsid w:val="00177B8C"/>
    <w:rsid w:val="0018054E"/>
    <w:rsid w:val="00191666"/>
    <w:rsid w:val="0019663D"/>
    <w:rsid w:val="00196642"/>
    <w:rsid w:val="001A2DAD"/>
    <w:rsid w:val="001A34B3"/>
    <w:rsid w:val="001A6448"/>
    <w:rsid w:val="001B0636"/>
    <w:rsid w:val="001C3F9E"/>
    <w:rsid w:val="001E1A12"/>
    <w:rsid w:val="001E686C"/>
    <w:rsid w:val="001F287D"/>
    <w:rsid w:val="001F5506"/>
    <w:rsid w:val="00202A27"/>
    <w:rsid w:val="0020478E"/>
    <w:rsid w:val="00204EF8"/>
    <w:rsid w:val="002138D5"/>
    <w:rsid w:val="002159DD"/>
    <w:rsid w:val="00216665"/>
    <w:rsid w:val="00222B5F"/>
    <w:rsid w:val="002258B4"/>
    <w:rsid w:val="00255AA4"/>
    <w:rsid w:val="00256A16"/>
    <w:rsid w:val="00260700"/>
    <w:rsid w:val="00264907"/>
    <w:rsid w:val="0026524F"/>
    <w:rsid w:val="002706B8"/>
    <w:rsid w:val="00287D0E"/>
    <w:rsid w:val="002965A3"/>
    <w:rsid w:val="00296707"/>
    <w:rsid w:val="002977B7"/>
    <w:rsid w:val="002A76F7"/>
    <w:rsid w:val="002B277A"/>
    <w:rsid w:val="002B2F38"/>
    <w:rsid w:val="002B36ED"/>
    <w:rsid w:val="002B4804"/>
    <w:rsid w:val="002B5557"/>
    <w:rsid w:val="002B7D1D"/>
    <w:rsid w:val="002C05FA"/>
    <w:rsid w:val="002C21C1"/>
    <w:rsid w:val="002C5E93"/>
    <w:rsid w:val="002C619A"/>
    <w:rsid w:val="002C647E"/>
    <w:rsid w:val="002E11D4"/>
    <w:rsid w:val="002E38DE"/>
    <w:rsid w:val="002E4060"/>
    <w:rsid w:val="002E4421"/>
    <w:rsid w:val="002E617A"/>
    <w:rsid w:val="002E6F79"/>
    <w:rsid w:val="002F2EBA"/>
    <w:rsid w:val="002F3F73"/>
    <w:rsid w:val="002F5480"/>
    <w:rsid w:val="00310E5A"/>
    <w:rsid w:val="00312D59"/>
    <w:rsid w:val="003144D2"/>
    <w:rsid w:val="0031548A"/>
    <w:rsid w:val="003217CF"/>
    <w:rsid w:val="00344B11"/>
    <w:rsid w:val="00352398"/>
    <w:rsid w:val="003573EE"/>
    <w:rsid w:val="0036143A"/>
    <w:rsid w:val="00361C00"/>
    <w:rsid w:val="0036577F"/>
    <w:rsid w:val="00366932"/>
    <w:rsid w:val="00371DD6"/>
    <w:rsid w:val="0037386E"/>
    <w:rsid w:val="0037395D"/>
    <w:rsid w:val="00374639"/>
    <w:rsid w:val="00380A03"/>
    <w:rsid w:val="003B298B"/>
    <w:rsid w:val="003B5454"/>
    <w:rsid w:val="003C1370"/>
    <w:rsid w:val="003D181B"/>
    <w:rsid w:val="003D1BAD"/>
    <w:rsid w:val="003D313D"/>
    <w:rsid w:val="003D51C7"/>
    <w:rsid w:val="003D7842"/>
    <w:rsid w:val="003D7E47"/>
    <w:rsid w:val="003F76E3"/>
    <w:rsid w:val="00400A78"/>
    <w:rsid w:val="00404CD2"/>
    <w:rsid w:val="0040501F"/>
    <w:rsid w:val="00410A06"/>
    <w:rsid w:val="00412E7F"/>
    <w:rsid w:val="0041320C"/>
    <w:rsid w:val="00416FA0"/>
    <w:rsid w:val="0042389D"/>
    <w:rsid w:val="004320B0"/>
    <w:rsid w:val="0044168C"/>
    <w:rsid w:val="004422F6"/>
    <w:rsid w:val="00473A68"/>
    <w:rsid w:val="00474037"/>
    <w:rsid w:val="0048082C"/>
    <w:rsid w:val="00483AA1"/>
    <w:rsid w:val="00487274"/>
    <w:rsid w:val="00491806"/>
    <w:rsid w:val="004926B9"/>
    <w:rsid w:val="00493AFB"/>
    <w:rsid w:val="004A5EDE"/>
    <w:rsid w:val="004C7D3E"/>
    <w:rsid w:val="004D07A4"/>
    <w:rsid w:val="004D0AFA"/>
    <w:rsid w:val="004E2615"/>
    <w:rsid w:val="004E7F22"/>
    <w:rsid w:val="004F4293"/>
    <w:rsid w:val="00501DAD"/>
    <w:rsid w:val="00502113"/>
    <w:rsid w:val="00506664"/>
    <w:rsid w:val="00507929"/>
    <w:rsid w:val="005138C4"/>
    <w:rsid w:val="005176A2"/>
    <w:rsid w:val="00520A92"/>
    <w:rsid w:val="005220A5"/>
    <w:rsid w:val="005350DC"/>
    <w:rsid w:val="00543C7C"/>
    <w:rsid w:val="00551D64"/>
    <w:rsid w:val="00560EC9"/>
    <w:rsid w:val="005674CE"/>
    <w:rsid w:val="00587DC3"/>
    <w:rsid w:val="00593473"/>
    <w:rsid w:val="005936A5"/>
    <w:rsid w:val="005A6095"/>
    <w:rsid w:val="005B4EAC"/>
    <w:rsid w:val="005C2110"/>
    <w:rsid w:val="005C3996"/>
    <w:rsid w:val="005C6F06"/>
    <w:rsid w:val="005D0F00"/>
    <w:rsid w:val="005D1D94"/>
    <w:rsid w:val="005F2C34"/>
    <w:rsid w:val="005F46A6"/>
    <w:rsid w:val="005F5164"/>
    <w:rsid w:val="006026DD"/>
    <w:rsid w:val="00614844"/>
    <w:rsid w:val="00615EC1"/>
    <w:rsid w:val="00617B46"/>
    <w:rsid w:val="00623583"/>
    <w:rsid w:val="0062409E"/>
    <w:rsid w:val="00632C11"/>
    <w:rsid w:val="00632EB0"/>
    <w:rsid w:val="00634C8E"/>
    <w:rsid w:val="006421DC"/>
    <w:rsid w:val="0064624B"/>
    <w:rsid w:val="0064760B"/>
    <w:rsid w:val="00651544"/>
    <w:rsid w:val="00654805"/>
    <w:rsid w:val="0065489F"/>
    <w:rsid w:val="006555FA"/>
    <w:rsid w:val="00663F50"/>
    <w:rsid w:val="00677CCC"/>
    <w:rsid w:val="0068756E"/>
    <w:rsid w:val="00687C85"/>
    <w:rsid w:val="006A6C76"/>
    <w:rsid w:val="006B025C"/>
    <w:rsid w:val="006D0E35"/>
    <w:rsid w:val="006D359E"/>
    <w:rsid w:val="006E3A11"/>
    <w:rsid w:val="00717A73"/>
    <w:rsid w:val="007202C7"/>
    <w:rsid w:val="00725A32"/>
    <w:rsid w:val="0074748E"/>
    <w:rsid w:val="007504F4"/>
    <w:rsid w:val="0075253C"/>
    <w:rsid w:val="00753678"/>
    <w:rsid w:val="0076216B"/>
    <w:rsid w:val="007624E0"/>
    <w:rsid w:val="00763543"/>
    <w:rsid w:val="007768AA"/>
    <w:rsid w:val="0078568D"/>
    <w:rsid w:val="007862AD"/>
    <w:rsid w:val="0079205C"/>
    <w:rsid w:val="00796796"/>
    <w:rsid w:val="00797C3E"/>
    <w:rsid w:val="007A646F"/>
    <w:rsid w:val="007B0178"/>
    <w:rsid w:val="007B053E"/>
    <w:rsid w:val="007C1DB1"/>
    <w:rsid w:val="007C45D7"/>
    <w:rsid w:val="007C6627"/>
    <w:rsid w:val="007E47C2"/>
    <w:rsid w:val="007F31E0"/>
    <w:rsid w:val="007F3EC6"/>
    <w:rsid w:val="007F5A59"/>
    <w:rsid w:val="00804AFE"/>
    <w:rsid w:val="008064CD"/>
    <w:rsid w:val="0081691B"/>
    <w:rsid w:val="0081764E"/>
    <w:rsid w:val="00824C13"/>
    <w:rsid w:val="008258CD"/>
    <w:rsid w:val="00830DF5"/>
    <w:rsid w:val="00832D64"/>
    <w:rsid w:val="008339DC"/>
    <w:rsid w:val="0084012D"/>
    <w:rsid w:val="00846B25"/>
    <w:rsid w:val="00847527"/>
    <w:rsid w:val="00847FB8"/>
    <w:rsid w:val="00852868"/>
    <w:rsid w:val="00856C0C"/>
    <w:rsid w:val="00857969"/>
    <w:rsid w:val="00865824"/>
    <w:rsid w:val="00867949"/>
    <w:rsid w:val="00872C97"/>
    <w:rsid w:val="0087635A"/>
    <w:rsid w:val="00877E89"/>
    <w:rsid w:val="0088571B"/>
    <w:rsid w:val="00887304"/>
    <w:rsid w:val="008905F4"/>
    <w:rsid w:val="00891908"/>
    <w:rsid w:val="008962B3"/>
    <w:rsid w:val="008A5FC7"/>
    <w:rsid w:val="008A6D3B"/>
    <w:rsid w:val="008B2B66"/>
    <w:rsid w:val="008B2B70"/>
    <w:rsid w:val="008B2C36"/>
    <w:rsid w:val="008B38A1"/>
    <w:rsid w:val="008B52F8"/>
    <w:rsid w:val="008D1524"/>
    <w:rsid w:val="008D18C6"/>
    <w:rsid w:val="008D35F3"/>
    <w:rsid w:val="008D61B0"/>
    <w:rsid w:val="008E06FF"/>
    <w:rsid w:val="008F00EC"/>
    <w:rsid w:val="008F7B5F"/>
    <w:rsid w:val="00901D7C"/>
    <w:rsid w:val="009020D7"/>
    <w:rsid w:val="00902A24"/>
    <w:rsid w:val="009051FB"/>
    <w:rsid w:val="009125BE"/>
    <w:rsid w:val="00916AC1"/>
    <w:rsid w:val="0092537D"/>
    <w:rsid w:val="009275D1"/>
    <w:rsid w:val="0093309A"/>
    <w:rsid w:val="00936A4E"/>
    <w:rsid w:val="00945F9F"/>
    <w:rsid w:val="00950454"/>
    <w:rsid w:val="00950A5F"/>
    <w:rsid w:val="00956B5C"/>
    <w:rsid w:val="009640B4"/>
    <w:rsid w:val="0096798E"/>
    <w:rsid w:val="0097720F"/>
    <w:rsid w:val="009819E6"/>
    <w:rsid w:val="0099124D"/>
    <w:rsid w:val="009B3E6A"/>
    <w:rsid w:val="009B6211"/>
    <w:rsid w:val="009D00D4"/>
    <w:rsid w:val="009D5068"/>
    <w:rsid w:val="009D7167"/>
    <w:rsid w:val="009E6887"/>
    <w:rsid w:val="009F42A6"/>
    <w:rsid w:val="00A101F5"/>
    <w:rsid w:val="00A13A53"/>
    <w:rsid w:val="00A34D3E"/>
    <w:rsid w:val="00A479B8"/>
    <w:rsid w:val="00A830EB"/>
    <w:rsid w:val="00A869BE"/>
    <w:rsid w:val="00A8706E"/>
    <w:rsid w:val="00A97D44"/>
    <w:rsid w:val="00AA1163"/>
    <w:rsid w:val="00AA12C7"/>
    <w:rsid w:val="00AB1406"/>
    <w:rsid w:val="00AB382F"/>
    <w:rsid w:val="00AB515F"/>
    <w:rsid w:val="00AC47DE"/>
    <w:rsid w:val="00AC7809"/>
    <w:rsid w:val="00AD53A2"/>
    <w:rsid w:val="00AF1AD2"/>
    <w:rsid w:val="00AF58D8"/>
    <w:rsid w:val="00B07597"/>
    <w:rsid w:val="00B108FC"/>
    <w:rsid w:val="00B15C8A"/>
    <w:rsid w:val="00B219CC"/>
    <w:rsid w:val="00B21EB4"/>
    <w:rsid w:val="00B24352"/>
    <w:rsid w:val="00B32D75"/>
    <w:rsid w:val="00B346B4"/>
    <w:rsid w:val="00B36A37"/>
    <w:rsid w:val="00B40EC3"/>
    <w:rsid w:val="00B45753"/>
    <w:rsid w:val="00B57C22"/>
    <w:rsid w:val="00B639C4"/>
    <w:rsid w:val="00B64EAF"/>
    <w:rsid w:val="00B662BC"/>
    <w:rsid w:val="00B67183"/>
    <w:rsid w:val="00B746CA"/>
    <w:rsid w:val="00B76F3E"/>
    <w:rsid w:val="00B81443"/>
    <w:rsid w:val="00B83A3E"/>
    <w:rsid w:val="00B84A5A"/>
    <w:rsid w:val="00B87F68"/>
    <w:rsid w:val="00B90A0E"/>
    <w:rsid w:val="00B91E9A"/>
    <w:rsid w:val="00BA328E"/>
    <w:rsid w:val="00BA7C71"/>
    <w:rsid w:val="00BB0AD7"/>
    <w:rsid w:val="00BB6B7B"/>
    <w:rsid w:val="00BC445F"/>
    <w:rsid w:val="00BD1FC6"/>
    <w:rsid w:val="00BD3A5C"/>
    <w:rsid w:val="00BE40CD"/>
    <w:rsid w:val="00BE65A6"/>
    <w:rsid w:val="00BF1127"/>
    <w:rsid w:val="00BF5A7F"/>
    <w:rsid w:val="00BF67A1"/>
    <w:rsid w:val="00BF7CB4"/>
    <w:rsid w:val="00C05006"/>
    <w:rsid w:val="00C074CE"/>
    <w:rsid w:val="00C07951"/>
    <w:rsid w:val="00C17425"/>
    <w:rsid w:val="00C419DC"/>
    <w:rsid w:val="00C424F7"/>
    <w:rsid w:val="00C47769"/>
    <w:rsid w:val="00C538E5"/>
    <w:rsid w:val="00C551FD"/>
    <w:rsid w:val="00C571C9"/>
    <w:rsid w:val="00C657DF"/>
    <w:rsid w:val="00C73115"/>
    <w:rsid w:val="00C81556"/>
    <w:rsid w:val="00C8767B"/>
    <w:rsid w:val="00C91B51"/>
    <w:rsid w:val="00C92318"/>
    <w:rsid w:val="00C93055"/>
    <w:rsid w:val="00C93836"/>
    <w:rsid w:val="00CA1AED"/>
    <w:rsid w:val="00CB0B8E"/>
    <w:rsid w:val="00CC3B74"/>
    <w:rsid w:val="00CC7A42"/>
    <w:rsid w:val="00CD0F33"/>
    <w:rsid w:val="00CD6577"/>
    <w:rsid w:val="00CE63C6"/>
    <w:rsid w:val="00D01123"/>
    <w:rsid w:val="00D015E3"/>
    <w:rsid w:val="00D16F3E"/>
    <w:rsid w:val="00D31997"/>
    <w:rsid w:val="00D3635C"/>
    <w:rsid w:val="00D36D4E"/>
    <w:rsid w:val="00D407F7"/>
    <w:rsid w:val="00D4299B"/>
    <w:rsid w:val="00D4344D"/>
    <w:rsid w:val="00D534B6"/>
    <w:rsid w:val="00D538B0"/>
    <w:rsid w:val="00D560CF"/>
    <w:rsid w:val="00D6254B"/>
    <w:rsid w:val="00D62B05"/>
    <w:rsid w:val="00D710CD"/>
    <w:rsid w:val="00D72174"/>
    <w:rsid w:val="00D753B1"/>
    <w:rsid w:val="00D80F5C"/>
    <w:rsid w:val="00D81B0A"/>
    <w:rsid w:val="00D86088"/>
    <w:rsid w:val="00D92FCE"/>
    <w:rsid w:val="00DA4FF2"/>
    <w:rsid w:val="00DA7917"/>
    <w:rsid w:val="00DC39EF"/>
    <w:rsid w:val="00DC6B35"/>
    <w:rsid w:val="00DD3811"/>
    <w:rsid w:val="00DD4174"/>
    <w:rsid w:val="00DD544A"/>
    <w:rsid w:val="00DE4381"/>
    <w:rsid w:val="00DF1644"/>
    <w:rsid w:val="00DF5A78"/>
    <w:rsid w:val="00DF6FBF"/>
    <w:rsid w:val="00E039CD"/>
    <w:rsid w:val="00E11B4A"/>
    <w:rsid w:val="00E14182"/>
    <w:rsid w:val="00E21D8E"/>
    <w:rsid w:val="00E35A80"/>
    <w:rsid w:val="00E51F3D"/>
    <w:rsid w:val="00E605F5"/>
    <w:rsid w:val="00E61752"/>
    <w:rsid w:val="00E61941"/>
    <w:rsid w:val="00E65542"/>
    <w:rsid w:val="00E67C12"/>
    <w:rsid w:val="00E8534F"/>
    <w:rsid w:val="00E96222"/>
    <w:rsid w:val="00EA0900"/>
    <w:rsid w:val="00EA2EF1"/>
    <w:rsid w:val="00EA6375"/>
    <w:rsid w:val="00EA6836"/>
    <w:rsid w:val="00EB0F38"/>
    <w:rsid w:val="00F06147"/>
    <w:rsid w:val="00F147A7"/>
    <w:rsid w:val="00F16F4A"/>
    <w:rsid w:val="00F2635A"/>
    <w:rsid w:val="00F269A5"/>
    <w:rsid w:val="00F26FFC"/>
    <w:rsid w:val="00F3249A"/>
    <w:rsid w:val="00F33432"/>
    <w:rsid w:val="00F37976"/>
    <w:rsid w:val="00F43156"/>
    <w:rsid w:val="00F530AA"/>
    <w:rsid w:val="00F56C47"/>
    <w:rsid w:val="00F6518F"/>
    <w:rsid w:val="00F73A08"/>
    <w:rsid w:val="00F75AEF"/>
    <w:rsid w:val="00F76C8D"/>
    <w:rsid w:val="00F80BF6"/>
    <w:rsid w:val="00F86F9C"/>
    <w:rsid w:val="00F91D4E"/>
    <w:rsid w:val="00FB4866"/>
    <w:rsid w:val="00FC6952"/>
    <w:rsid w:val="00FC6F2B"/>
    <w:rsid w:val="00FD0EA8"/>
    <w:rsid w:val="00FD3246"/>
    <w:rsid w:val="00FE547F"/>
    <w:rsid w:val="00FF0630"/>
    <w:rsid w:val="00FF5B3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28A1BD5"/>
  <w15:chartTrackingRefBased/>
  <w15:docId w15:val="{6910C970-BBE7-405D-9F26-1C6E41E9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77E89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paragraph" w:customStyle="1" w:styleId="Ultimointestazionemessaggio">
    <w:name w:val="Ultimo intestazione messaggio"/>
    <w:basedOn w:val="Intestazionemessaggio"/>
    <w:next w:val="Corpotesto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  <w:ind w:left="720" w:hanging="720"/>
    </w:pPr>
    <w:rPr>
      <w:rFonts w:cs="Times New Roman"/>
      <w:spacing w:val="-5"/>
      <w:sz w:val="20"/>
      <w:szCs w:val="20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 w:val="16"/>
    </w:rPr>
  </w:style>
  <w:style w:type="paragraph" w:styleId="Rientrocorpodeltesto">
    <w:name w:val="Body Text Indent"/>
    <w:basedOn w:val="Normale"/>
    <w:pPr>
      <w:spacing w:line="360" w:lineRule="auto"/>
      <w:ind w:firstLine="360"/>
    </w:pPr>
    <w:rPr>
      <w:rFonts w:ascii="Helvetica Narrow" w:hAnsi="Helvetica Narrow" w:cs="Arial"/>
      <w:sz w:val="22"/>
    </w:rPr>
  </w:style>
  <w:style w:type="table" w:styleId="Grigliatabella">
    <w:name w:val="Table Grid"/>
    <w:basedOn w:val="Tabellanormale"/>
    <w:rsid w:val="005A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36143A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DD544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0A06"/>
  </w:style>
  <w:style w:type="character" w:styleId="Rimandonotaapidipagina">
    <w:name w:val="footnote reference"/>
    <w:semiHidden/>
    <w:rsid w:val="00410A06"/>
    <w:rPr>
      <w:vertAlign w:val="superscript"/>
    </w:rPr>
  </w:style>
  <w:style w:type="character" w:styleId="Rimandocommento">
    <w:name w:val="annotation reference"/>
    <w:semiHidden/>
    <w:rsid w:val="007B053E"/>
    <w:rPr>
      <w:sz w:val="16"/>
      <w:szCs w:val="16"/>
    </w:rPr>
  </w:style>
  <w:style w:type="paragraph" w:styleId="Testocommento">
    <w:name w:val="annotation text"/>
    <w:basedOn w:val="Normale"/>
    <w:semiHidden/>
    <w:rsid w:val="007B053E"/>
  </w:style>
  <w:style w:type="paragraph" w:styleId="Soggettocommento">
    <w:name w:val="annotation subject"/>
    <w:basedOn w:val="Testocommento"/>
    <w:next w:val="Testocommento"/>
    <w:semiHidden/>
    <w:rsid w:val="007B053E"/>
    <w:rPr>
      <w:b/>
      <w:bCs/>
    </w:rPr>
  </w:style>
  <w:style w:type="character" w:styleId="Enfasicorsivo">
    <w:name w:val="Emphasis"/>
    <w:qFormat/>
    <w:rsid w:val="007202C7"/>
    <w:rPr>
      <w:b/>
      <w:bCs/>
      <w:i w:val="0"/>
      <w:iCs w:val="0"/>
    </w:rPr>
  </w:style>
  <w:style w:type="character" w:customStyle="1" w:styleId="IntestazioneCarattere">
    <w:name w:val="Intestazione Carattere"/>
    <w:link w:val="Intestazione"/>
    <w:rsid w:val="00916AC1"/>
  </w:style>
  <w:style w:type="character" w:styleId="Collegamentoipertestuale">
    <w:name w:val="Hyperlink"/>
    <w:rsid w:val="0084012D"/>
    <w:rPr>
      <w:color w:val="0000FF"/>
      <w:u w:val="single"/>
    </w:rPr>
  </w:style>
  <w:style w:type="table" w:styleId="Tabellagriglia1chiara">
    <w:name w:val="Grid Table 1 Light"/>
    <w:basedOn w:val="Tabellanormale"/>
    <w:uiPriority w:val="46"/>
    <w:rsid w:val="003D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C4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ati%20applicazioni\Microsoft\Modelli\standard%20doman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domande.dot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Paolo Zanei</dc:creator>
  <cp:keywords/>
  <cp:lastModifiedBy>Callovi, Nadia</cp:lastModifiedBy>
  <cp:revision>13</cp:revision>
  <cp:lastPrinted>2015-03-27T10:28:00Z</cp:lastPrinted>
  <dcterms:created xsi:type="dcterms:W3CDTF">2022-04-05T11:34:00Z</dcterms:created>
  <dcterms:modified xsi:type="dcterms:W3CDTF">2025-02-28T14:06:00Z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