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5A" w:rsidRPr="00B346B4" w:rsidRDefault="0087635A" w:rsidP="0087635A">
      <w:pPr>
        <w:pStyle w:val="Intestazione"/>
        <w:jc w:val="center"/>
        <w:rPr>
          <w:rFonts w:ascii="Calibri" w:hAnsi="Calibri" w:cs="Tahoma"/>
          <w:b/>
        </w:rPr>
      </w:pPr>
      <w:r w:rsidRPr="00B346B4">
        <w:rPr>
          <w:rFonts w:ascii="Calibri" w:hAnsi="Calibri" w:cs="Tahoma"/>
          <w:b/>
          <w:smallCaps/>
        </w:rPr>
        <w:t xml:space="preserve">VALUTAZIONE DEI </w:t>
      </w:r>
      <w:r w:rsidRPr="00B346B4">
        <w:rPr>
          <w:rFonts w:ascii="Calibri" w:hAnsi="Calibri" w:cs="Tahoma"/>
          <w:b/>
        </w:rPr>
        <w:t xml:space="preserve">REQUISITI </w:t>
      </w:r>
      <w:r w:rsidR="00DA66E9">
        <w:rPr>
          <w:rFonts w:ascii="Calibri" w:hAnsi="Calibri" w:cs="Tahoma"/>
          <w:b/>
        </w:rPr>
        <w:t>CURRICULARI</w:t>
      </w:r>
    </w:p>
    <w:p w:rsidR="0087635A" w:rsidRPr="00B346B4" w:rsidRDefault="0087635A" w:rsidP="0087635A">
      <w:pPr>
        <w:pStyle w:val="Intestazione"/>
        <w:jc w:val="center"/>
        <w:rPr>
          <w:rFonts w:ascii="Calibri" w:hAnsi="Calibri" w:cs="Tahoma"/>
          <w:b/>
          <w:smallCaps/>
        </w:rPr>
      </w:pPr>
      <w:r w:rsidRPr="00B346B4">
        <w:rPr>
          <w:rFonts w:ascii="Calibri" w:hAnsi="Calibri" w:cs="Tahoma"/>
          <w:b/>
          <w:smallCaps/>
        </w:rPr>
        <w:t>ECONOMIA E LEGISLAZIONE DI IMPRESA</w:t>
      </w:r>
    </w:p>
    <w:p w:rsidR="00331D04" w:rsidRPr="00B346B4" w:rsidRDefault="0087635A" w:rsidP="00331D04">
      <w:pPr>
        <w:pStyle w:val="Intestazione"/>
        <w:tabs>
          <w:tab w:val="clear" w:pos="4819"/>
          <w:tab w:val="clear" w:pos="9638"/>
        </w:tabs>
        <w:spacing w:after="360"/>
        <w:jc w:val="center"/>
        <w:rPr>
          <w:rFonts w:ascii="Calibri" w:hAnsi="Calibri" w:cs="Tahoma"/>
          <w:smallCaps/>
          <w:sz w:val="10"/>
          <w:szCs w:val="10"/>
        </w:rPr>
      </w:pPr>
      <w:r w:rsidRPr="00B346B4">
        <w:rPr>
          <w:rFonts w:ascii="Calibri" w:hAnsi="Calibri" w:cs="Tahoma"/>
          <w:b/>
          <w:sz w:val="18"/>
          <w:szCs w:val="18"/>
        </w:rPr>
        <w:t>ANNO ACCADEMICO 20</w:t>
      </w:r>
      <w:r w:rsidR="00C16F42">
        <w:rPr>
          <w:rFonts w:ascii="Calibri" w:hAnsi="Calibri" w:cs="Tahoma"/>
          <w:b/>
          <w:sz w:val="18"/>
          <w:szCs w:val="18"/>
        </w:rPr>
        <w:t>2</w:t>
      </w:r>
      <w:r w:rsidR="003F3F45">
        <w:rPr>
          <w:rFonts w:ascii="Calibri" w:hAnsi="Calibri" w:cs="Tahoma"/>
          <w:b/>
          <w:sz w:val="18"/>
          <w:szCs w:val="18"/>
        </w:rPr>
        <w:t>5</w:t>
      </w:r>
      <w:r w:rsidRPr="00B346B4">
        <w:rPr>
          <w:rFonts w:ascii="Calibri" w:hAnsi="Calibri" w:cs="Tahoma"/>
          <w:b/>
          <w:sz w:val="18"/>
          <w:szCs w:val="18"/>
        </w:rPr>
        <w:t>/2</w:t>
      </w:r>
      <w:r w:rsidR="003F3F45">
        <w:rPr>
          <w:rFonts w:ascii="Calibri" w:hAnsi="Calibri" w:cs="Tahoma"/>
          <w:b/>
          <w:sz w:val="18"/>
          <w:szCs w:val="18"/>
        </w:rPr>
        <w:t>6</w:t>
      </w:r>
    </w:p>
    <w:tbl>
      <w:tblPr>
        <w:tblStyle w:val="Grigliatabella"/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283"/>
        <w:gridCol w:w="709"/>
        <w:gridCol w:w="1843"/>
        <w:gridCol w:w="283"/>
        <w:gridCol w:w="1702"/>
        <w:gridCol w:w="1417"/>
      </w:tblGrid>
      <w:tr w:rsidR="0087635A" w:rsidRPr="00B346B4" w:rsidTr="0072719B">
        <w:trPr>
          <w:trHeight w:val="284"/>
        </w:trPr>
        <w:tc>
          <w:tcPr>
            <w:tcW w:w="1101" w:type="dxa"/>
          </w:tcPr>
          <w:p w:rsidR="0087635A" w:rsidRPr="00B346B4" w:rsidRDefault="0087635A" w:rsidP="00196642">
            <w:pPr>
              <w:rPr>
                <w:rFonts w:ascii="Calibri" w:hAnsi="Calibri" w:cs="Tahoma"/>
                <w:smallCaps/>
              </w:rPr>
            </w:pPr>
            <w:r w:rsidRPr="00B346B4">
              <w:rPr>
                <w:rFonts w:ascii="Calibri" w:hAnsi="Calibri" w:cs="Tahoma"/>
                <w:smallCaps/>
              </w:rPr>
              <w:t>Cognome</w:t>
            </w:r>
          </w:p>
        </w:tc>
        <w:tc>
          <w:tcPr>
            <w:tcW w:w="2126" w:type="dxa"/>
          </w:tcPr>
          <w:p w:rsidR="0087635A" w:rsidRPr="00B346B4" w:rsidRDefault="0087635A" w:rsidP="00D93B25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87635A" w:rsidRPr="00B346B4" w:rsidRDefault="0087635A" w:rsidP="00196642">
            <w:pPr>
              <w:rPr>
                <w:rFonts w:ascii="Calibri" w:hAnsi="Calibri" w:cs="Tahoma"/>
                <w:smallCaps/>
              </w:rPr>
            </w:pPr>
            <w:r w:rsidRPr="00B346B4">
              <w:rPr>
                <w:rFonts w:ascii="Calibri" w:hAnsi="Calibri" w:cs="Tahoma"/>
                <w:smallCaps/>
              </w:rPr>
              <w:t>Nome</w:t>
            </w:r>
          </w:p>
        </w:tc>
        <w:tc>
          <w:tcPr>
            <w:tcW w:w="1843" w:type="dxa"/>
          </w:tcPr>
          <w:p w:rsidR="0087635A" w:rsidRPr="00B346B4" w:rsidRDefault="00D93B25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</w:rPr>
              <w:t>Data di Nascita</w:t>
            </w:r>
          </w:p>
        </w:tc>
        <w:tc>
          <w:tcPr>
            <w:tcW w:w="1417" w:type="dxa"/>
          </w:tcPr>
          <w:p w:rsidR="0087635A" w:rsidRPr="00B346B4" w:rsidRDefault="0087635A" w:rsidP="00B346B4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F37976" w:rsidRPr="00B346B4" w:rsidRDefault="00F37976" w:rsidP="00CC7A42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Tahoma"/>
          <w:b/>
          <w:sz w:val="16"/>
          <w:szCs w:val="16"/>
        </w:rPr>
      </w:pPr>
    </w:p>
    <w:p w:rsidR="00F416E8" w:rsidRDefault="00F416E8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</w:rPr>
      </w:pPr>
    </w:p>
    <w:p w:rsidR="00296707" w:rsidRDefault="0087635A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</w:rPr>
      </w:pPr>
      <w:r w:rsidRPr="00B346B4">
        <w:rPr>
          <w:rFonts w:ascii="Calibri" w:hAnsi="Calibri" w:cs="Tahoma"/>
        </w:rPr>
        <w:t xml:space="preserve">Indicare </w:t>
      </w:r>
      <w:r w:rsidR="00EA6836" w:rsidRPr="00B346B4">
        <w:rPr>
          <w:rFonts w:ascii="Calibri" w:hAnsi="Calibri" w:cs="Tahoma"/>
        </w:rPr>
        <w:t xml:space="preserve">nella colonna </w:t>
      </w:r>
      <w:r w:rsidR="0045611C">
        <w:rPr>
          <w:rFonts w:ascii="Calibri" w:hAnsi="Calibri" w:cs="Tahoma"/>
          <w:i/>
        </w:rPr>
        <w:t>Esami sostenuti</w:t>
      </w:r>
      <w:r w:rsidR="00EA6836">
        <w:rPr>
          <w:rFonts w:ascii="Calibri" w:hAnsi="Calibri" w:cs="Tahoma"/>
          <w:i/>
        </w:rPr>
        <w:t xml:space="preserve"> </w:t>
      </w:r>
      <w:r w:rsidRPr="00B346B4">
        <w:rPr>
          <w:rFonts w:ascii="Calibri" w:hAnsi="Calibri" w:cs="Tahoma"/>
        </w:rPr>
        <w:t xml:space="preserve">la denominazione dell’esame </w:t>
      </w:r>
      <w:r w:rsidR="00EA6836">
        <w:rPr>
          <w:rFonts w:ascii="Calibri" w:hAnsi="Calibri" w:cs="Tahoma"/>
        </w:rPr>
        <w:t>a seguito del quale sono state acquisite</w:t>
      </w:r>
      <w:r w:rsidR="00EA6836" w:rsidRPr="00EA6836">
        <w:rPr>
          <w:rFonts w:ascii="Calibri" w:hAnsi="Calibri" w:cs="Tahoma"/>
        </w:rPr>
        <w:t xml:space="preserve"> le conoscenze richieste</w:t>
      </w:r>
      <w:r w:rsidR="00EA6836" w:rsidRPr="000775A0">
        <w:rPr>
          <w:rFonts w:ascii="Tahoma" w:hAnsi="Tahoma" w:cs="Tahoma"/>
        </w:rPr>
        <w:t xml:space="preserve"> </w:t>
      </w:r>
      <w:r w:rsidR="00296707" w:rsidRPr="00B346B4">
        <w:rPr>
          <w:rFonts w:ascii="Calibri" w:hAnsi="Calibri" w:cs="Tahoma"/>
        </w:rPr>
        <w:t>e</w:t>
      </w:r>
      <w:r w:rsidR="00EA6836">
        <w:rPr>
          <w:rFonts w:ascii="Calibri" w:hAnsi="Calibri" w:cs="Tahoma"/>
        </w:rPr>
        <w:t xml:space="preserve"> </w:t>
      </w:r>
      <w:r w:rsidR="00EA6836" w:rsidRPr="00B346B4">
        <w:rPr>
          <w:rFonts w:ascii="Calibri" w:hAnsi="Calibri" w:cs="Tahoma"/>
        </w:rPr>
        <w:t xml:space="preserve">nella colonna </w:t>
      </w:r>
      <w:r w:rsidR="00EA6836">
        <w:rPr>
          <w:rFonts w:ascii="Calibri" w:hAnsi="Calibri" w:cs="Tahoma"/>
          <w:i/>
        </w:rPr>
        <w:t>CFU</w:t>
      </w:r>
      <w:r w:rsidR="00296707" w:rsidRPr="00B346B4">
        <w:rPr>
          <w:rFonts w:ascii="Calibri" w:hAnsi="Calibri" w:cs="Tahoma"/>
        </w:rPr>
        <w:t xml:space="preserve"> il numero di crediti</w:t>
      </w:r>
      <w:r w:rsidR="00EA6836">
        <w:rPr>
          <w:rFonts w:ascii="Calibri" w:hAnsi="Calibri" w:cs="Tahoma"/>
        </w:rPr>
        <w:t>:</w:t>
      </w:r>
    </w:p>
    <w:tbl>
      <w:tblPr>
        <w:tblStyle w:val="Grigliatabel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851"/>
        <w:gridCol w:w="4536"/>
        <w:gridCol w:w="567"/>
        <w:gridCol w:w="283"/>
        <w:gridCol w:w="1276"/>
      </w:tblGrid>
      <w:tr w:rsidR="00F54E44" w:rsidRPr="00B346B4" w:rsidTr="007066D2">
        <w:trPr>
          <w:trHeight w:val="514"/>
        </w:trPr>
        <w:tc>
          <w:tcPr>
            <w:tcW w:w="2395" w:type="dxa"/>
          </w:tcPr>
          <w:p w:rsidR="00F54E44" w:rsidRPr="00B346B4" w:rsidRDefault="00F54E44" w:rsidP="00E14182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Settor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i</w:t>
            </w: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scientifico disciplinar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</w:tcPr>
          <w:p w:rsidR="00F54E44" w:rsidRPr="00B346B4" w:rsidRDefault="00F54E44" w:rsidP="002F3F7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CFU minimi</w:t>
            </w: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:rsidR="00F54E44" w:rsidRDefault="00F54E44" w:rsidP="0045611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Esam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i sostenuti</w:t>
            </w: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F54E44" w:rsidRPr="00B346B4" w:rsidRDefault="00F54E44" w:rsidP="0045611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(indicare il nome dell’esame)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E44" w:rsidRPr="00B346B4" w:rsidRDefault="00F54E44" w:rsidP="00E1418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CFU 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54E44" w:rsidRPr="00B346B4" w:rsidRDefault="00F54E44" w:rsidP="0019663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F54E44" w:rsidRPr="00B346B4" w:rsidRDefault="00F54E44" w:rsidP="0019663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Verifica a cura dell’ufficio </w:t>
            </w:r>
          </w:p>
        </w:tc>
      </w:tr>
      <w:tr w:rsidR="00F54E44" w:rsidRPr="00B346B4" w:rsidTr="007066D2">
        <w:trPr>
          <w:trHeight w:val="1098"/>
        </w:trPr>
        <w:tc>
          <w:tcPr>
            <w:tcW w:w="2395" w:type="dxa"/>
          </w:tcPr>
          <w:p w:rsidR="00F54E44" w:rsidRPr="00B346B4" w:rsidRDefault="00F54E44" w:rsidP="007862AD">
            <w:pPr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</w:rPr>
              <w:t>SECS-P/07</w:t>
            </w:r>
            <w:r>
              <w:rPr>
                <w:rFonts w:ascii="Calibri" w:hAnsi="Calibri" w:cs="Tahoma"/>
              </w:rPr>
              <w:t>, SECS-P/09, SECS-P/11</w:t>
            </w:r>
          </w:p>
        </w:tc>
        <w:tc>
          <w:tcPr>
            <w:tcW w:w="851" w:type="dxa"/>
          </w:tcPr>
          <w:p w:rsidR="00F54E44" w:rsidRPr="00B346B4" w:rsidRDefault="00F54E44" w:rsidP="00F37976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26</w:t>
            </w: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:rsidR="00F54E44" w:rsidRDefault="00F54E44" w:rsidP="00592C9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</w:p>
          <w:p w:rsidR="00F54E44" w:rsidRPr="00B346B4" w:rsidRDefault="00F54E44" w:rsidP="00592C9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E44" w:rsidRPr="00B346B4" w:rsidRDefault="00F54E44" w:rsidP="00D93B2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Tahoma"/>
                <w:sz w:val="18"/>
                <w:szCs w:val="18"/>
              </w:rPr>
            </w:r>
            <w:r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54E44" w:rsidRPr="00B346B4" w:rsidRDefault="00F54E44" w:rsidP="00E1418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F54E44" w:rsidRPr="00B346B4" w:rsidRDefault="00F54E44" w:rsidP="00E1418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  <w:tr w:rsidR="00F54E44" w:rsidRPr="00B346B4" w:rsidTr="007066D2">
        <w:trPr>
          <w:trHeight w:val="972"/>
        </w:trPr>
        <w:tc>
          <w:tcPr>
            <w:tcW w:w="2395" w:type="dxa"/>
          </w:tcPr>
          <w:p w:rsidR="00F54E44" w:rsidRPr="00B346B4" w:rsidRDefault="00F54E44" w:rsidP="0019663D">
            <w:pPr>
              <w:rPr>
                <w:rFonts w:ascii="Calibri" w:hAnsi="Calibri" w:cs="Tahoma"/>
              </w:rPr>
            </w:pPr>
            <w:r w:rsidRPr="007E0D1F">
              <w:rPr>
                <w:rFonts w:ascii="Calibri" w:hAnsi="Calibri" w:cs="Tahoma"/>
                <w:lang w:val="en-US"/>
              </w:rPr>
              <w:t>IUS/01, IUS/04, IUS/05, IUS/07, IUS/09, IUS/12</w:t>
            </w:r>
          </w:p>
        </w:tc>
        <w:tc>
          <w:tcPr>
            <w:tcW w:w="851" w:type="dxa"/>
          </w:tcPr>
          <w:p w:rsidR="00F54E44" w:rsidRPr="00B346B4" w:rsidRDefault="00F54E44" w:rsidP="00F37976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23</w:t>
            </w: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:rsidR="00F54E44" w:rsidRPr="00B346B4" w:rsidRDefault="00F54E44" w:rsidP="00592C9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E44" w:rsidRPr="00B346B4" w:rsidRDefault="00F54E44" w:rsidP="00592C93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Tahoma"/>
                <w:sz w:val="18"/>
                <w:szCs w:val="18"/>
              </w:rPr>
            </w:r>
            <w:r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54E44" w:rsidRPr="00B346B4" w:rsidRDefault="00F54E44" w:rsidP="00E1418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F54E44" w:rsidRPr="00B346B4" w:rsidRDefault="00F54E44" w:rsidP="00E1418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  <w:tr w:rsidR="00F54E44" w:rsidRPr="00B346B4" w:rsidTr="007066D2">
        <w:trPr>
          <w:trHeight w:val="1535"/>
        </w:trPr>
        <w:tc>
          <w:tcPr>
            <w:tcW w:w="2395" w:type="dxa"/>
          </w:tcPr>
          <w:p w:rsidR="00F54E44" w:rsidRPr="00B346B4" w:rsidRDefault="00F54E44" w:rsidP="007862AD">
            <w:pPr>
              <w:jc w:val="both"/>
              <w:rPr>
                <w:rFonts w:ascii="Calibri" w:hAnsi="Calibri" w:cs="Tahoma"/>
              </w:rPr>
            </w:pPr>
            <w:r w:rsidRPr="007E0D1F">
              <w:rPr>
                <w:rFonts w:ascii="Calibri" w:hAnsi="Calibri" w:cs="Tahoma"/>
                <w:lang w:val="en-US"/>
              </w:rPr>
              <w:t>SECS-P/01</w:t>
            </w:r>
            <w:r>
              <w:rPr>
                <w:rFonts w:ascii="Calibri" w:hAnsi="Calibri" w:cs="Tahoma"/>
                <w:lang w:val="en-US"/>
              </w:rPr>
              <w:t>,</w:t>
            </w:r>
            <w:r w:rsidRPr="007E0D1F">
              <w:rPr>
                <w:rFonts w:ascii="Calibri" w:hAnsi="Calibri" w:cs="Tahoma"/>
                <w:lang w:val="en-US"/>
              </w:rPr>
              <w:t xml:space="preserve"> SECS-P/02, SECS-P/03, SECS-P/07, SECS-P/08, SECS-P/09, SECS-P/10, SECS-P/11, SECS-S/01, SECS-S/06</w:t>
            </w:r>
          </w:p>
        </w:tc>
        <w:tc>
          <w:tcPr>
            <w:tcW w:w="851" w:type="dxa"/>
          </w:tcPr>
          <w:p w:rsidR="00F54E44" w:rsidRPr="00B346B4" w:rsidRDefault="00F54E44" w:rsidP="00F37976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30</w:t>
            </w: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:rsidR="00F54E44" w:rsidRPr="00B346B4" w:rsidRDefault="00F54E44" w:rsidP="00592C9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E44" w:rsidRPr="00B346B4" w:rsidRDefault="00F54E44" w:rsidP="00592C93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Tahoma"/>
                <w:sz w:val="18"/>
                <w:szCs w:val="18"/>
              </w:rPr>
            </w:r>
            <w:r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54E44" w:rsidRPr="00B346B4" w:rsidRDefault="00F54E44" w:rsidP="00E1418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F54E44" w:rsidRPr="00B346B4" w:rsidRDefault="00F54E44" w:rsidP="00E1418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  <w:tr w:rsidR="00F54E44" w:rsidRPr="00B346B4" w:rsidTr="007066D2">
        <w:trPr>
          <w:trHeight w:val="394"/>
        </w:trPr>
        <w:tc>
          <w:tcPr>
            <w:tcW w:w="2395" w:type="dxa"/>
          </w:tcPr>
          <w:p w:rsidR="00F54E44" w:rsidRPr="00B346B4" w:rsidRDefault="00F54E44" w:rsidP="007862AD">
            <w:pPr>
              <w:jc w:val="both"/>
              <w:rPr>
                <w:rFonts w:ascii="Calibri" w:hAnsi="Calibri" w:cs="Tahoma"/>
              </w:rPr>
            </w:pPr>
            <w:r w:rsidRPr="007E0D1F">
              <w:rPr>
                <w:rFonts w:ascii="Calibri" w:hAnsi="Calibri" w:cs="Tahoma"/>
                <w:lang w:val="en-US"/>
              </w:rPr>
              <w:t>SECS-P/01</w:t>
            </w:r>
            <w:r>
              <w:rPr>
                <w:rFonts w:ascii="Calibri" w:hAnsi="Calibri" w:cs="Tahoma"/>
                <w:lang w:val="en-US"/>
              </w:rPr>
              <w:t>,</w:t>
            </w:r>
            <w:r w:rsidRPr="007E0D1F">
              <w:rPr>
                <w:rFonts w:ascii="Calibri" w:hAnsi="Calibri" w:cs="Tahoma"/>
                <w:lang w:val="en-US"/>
              </w:rPr>
              <w:t xml:space="preserve"> SECS-P/02, SECS-P/03</w:t>
            </w:r>
            <w:r>
              <w:rPr>
                <w:rFonts w:ascii="Calibri" w:hAnsi="Calibri" w:cs="Tahoma"/>
                <w:lang w:val="en-US"/>
              </w:rPr>
              <w:t>,</w:t>
            </w:r>
            <w:r w:rsidRPr="007E0D1F">
              <w:rPr>
                <w:rFonts w:ascii="Calibri" w:hAnsi="Calibri" w:cs="Tahoma"/>
                <w:lang w:val="en-US"/>
              </w:rPr>
              <w:t xml:space="preserve"> SECS-P/04, SECS-P/05, SECS-P/06, SECS-P/07, SECS-P/08, SECS-P/09, SECS-P/10, SECS-P/11, SECS-P/12, SECS-P/13, SECS-S/01, SECS-S/03, SECS-S/06, IUS/01, IUS/04, IUS/05, IUS/07, IUS/09, IUS/12, IUS/14</w:t>
            </w:r>
          </w:p>
        </w:tc>
        <w:tc>
          <w:tcPr>
            <w:tcW w:w="851" w:type="dxa"/>
          </w:tcPr>
          <w:p w:rsidR="00F54E44" w:rsidRPr="00B346B4" w:rsidRDefault="00F54E44" w:rsidP="00F37976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21</w:t>
            </w: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:rsidR="00F54E44" w:rsidRPr="00B346B4" w:rsidRDefault="00F54E44" w:rsidP="00592C9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E44" w:rsidRPr="00B346B4" w:rsidRDefault="00F54E44" w:rsidP="00592C93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Tahoma"/>
                <w:sz w:val="18"/>
                <w:szCs w:val="18"/>
              </w:rPr>
            </w:r>
            <w:r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54E44" w:rsidRPr="00B346B4" w:rsidRDefault="00F54E44" w:rsidP="00E1418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F54E44" w:rsidRPr="00B346B4" w:rsidRDefault="00F54E44" w:rsidP="00E1418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F416E8" w:rsidRPr="00B346B4" w:rsidRDefault="00F416E8" w:rsidP="00F416E8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Tahoma"/>
          <w:color w:val="000000"/>
        </w:rPr>
      </w:pPr>
    </w:p>
    <w:tbl>
      <w:tblPr>
        <w:tblStyle w:val="Grigliatabella"/>
        <w:tblpPr w:leftFromText="141" w:rightFromText="141" w:vertAnchor="text" w:horzAnchor="margin" w:tblpXSpec="right" w:tblpY="-34"/>
        <w:tblW w:w="2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6"/>
      </w:tblGrid>
      <w:tr w:rsidR="00F416E8" w:rsidRPr="00B346B4" w:rsidTr="0072719B">
        <w:trPr>
          <w:trHeight w:val="180"/>
        </w:trPr>
        <w:tc>
          <w:tcPr>
            <w:tcW w:w="1526" w:type="dxa"/>
          </w:tcPr>
          <w:p w:rsidR="00F416E8" w:rsidRPr="00B346B4" w:rsidRDefault="00F416E8" w:rsidP="00ED15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Verifica a cura dell’ufficio </w:t>
            </w:r>
          </w:p>
        </w:tc>
        <w:tc>
          <w:tcPr>
            <w:tcW w:w="926" w:type="dxa"/>
          </w:tcPr>
          <w:p w:rsidR="00F416E8" w:rsidRPr="00B346B4" w:rsidRDefault="00F416E8" w:rsidP="00ED15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  <w:r>
              <w:rPr>
                <w:rFonts w:ascii="Calibri" w:hAnsi="Calibri" w:cs="Tahoma"/>
                <w:sz w:val="18"/>
                <w:szCs w:val="18"/>
              </w:rPr>
              <w:t> </w:t>
            </w:r>
          </w:p>
        </w:tc>
      </w:tr>
    </w:tbl>
    <w:p w:rsidR="00F416E8" w:rsidRPr="00B346B4" w:rsidRDefault="00F416E8" w:rsidP="0072719B">
      <w:pPr>
        <w:widowControl w:val="0"/>
        <w:autoSpaceDE w:val="0"/>
        <w:autoSpaceDN w:val="0"/>
        <w:adjustRightInd w:val="0"/>
        <w:spacing w:after="600" w:line="240" w:lineRule="atLeast"/>
        <w:jc w:val="both"/>
        <w:rPr>
          <w:rFonts w:ascii="Calibri" w:hAnsi="Calibri" w:cs="Tahoma"/>
          <w:smallCaps/>
          <w:sz w:val="22"/>
          <w:szCs w:val="22"/>
        </w:rPr>
      </w:pPr>
      <w:r w:rsidRPr="00B346B4">
        <w:rPr>
          <w:rFonts w:ascii="Calibri" w:hAnsi="Calibri" w:cs="Tahoma"/>
          <w:sz w:val="22"/>
          <w:szCs w:val="22"/>
        </w:rPr>
        <w:t>LINGUA INGLESE ALMENO A LIVELLO B1</w:t>
      </w:r>
      <w:r w:rsidR="00331D04">
        <w:rPr>
          <w:rFonts w:ascii="Calibri" w:hAnsi="Calibri" w:cs="Tahoma"/>
          <w:sz w:val="22"/>
          <w:szCs w:val="22"/>
        </w:rPr>
        <w:tab/>
      </w:r>
      <w:r w:rsidRPr="00B346B4">
        <w:rPr>
          <w:rFonts w:ascii="Calibri" w:hAnsi="Calibri" w:cs="Tahoma"/>
          <w:smallCap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B4">
        <w:rPr>
          <w:rFonts w:ascii="Calibri" w:hAnsi="Calibri" w:cs="Tahoma"/>
          <w:smallCaps/>
          <w:sz w:val="22"/>
          <w:szCs w:val="22"/>
        </w:rPr>
        <w:instrText xml:space="preserve"> FORMCHECKBOX </w:instrText>
      </w:r>
      <w:r w:rsidR="003F3F45">
        <w:rPr>
          <w:rFonts w:ascii="Calibri" w:hAnsi="Calibri" w:cs="Tahoma"/>
          <w:smallCaps/>
          <w:sz w:val="22"/>
          <w:szCs w:val="22"/>
        </w:rPr>
      </w:r>
      <w:r w:rsidR="003F3F45">
        <w:rPr>
          <w:rFonts w:ascii="Calibri" w:hAnsi="Calibri" w:cs="Tahoma"/>
          <w:smallCaps/>
          <w:sz w:val="22"/>
          <w:szCs w:val="22"/>
        </w:rPr>
        <w:fldChar w:fldCharType="separate"/>
      </w:r>
      <w:r w:rsidRPr="00B346B4">
        <w:rPr>
          <w:rFonts w:ascii="Calibri" w:hAnsi="Calibri" w:cs="Tahoma"/>
          <w:smallCaps/>
          <w:sz w:val="22"/>
          <w:szCs w:val="22"/>
        </w:rPr>
        <w:fldChar w:fldCharType="end"/>
      </w:r>
      <w:r w:rsidRPr="00B346B4">
        <w:rPr>
          <w:rFonts w:ascii="Calibri" w:hAnsi="Calibri" w:cs="Tahoma"/>
          <w:smallCaps/>
          <w:sz w:val="22"/>
          <w:szCs w:val="22"/>
        </w:rPr>
        <w:t>Si</w:t>
      </w:r>
      <w:r w:rsidR="00331D04">
        <w:rPr>
          <w:rFonts w:ascii="Calibri" w:hAnsi="Calibri" w:cs="Tahoma"/>
          <w:smallCaps/>
          <w:sz w:val="22"/>
          <w:szCs w:val="22"/>
        </w:rPr>
        <w:tab/>
      </w:r>
      <w:r w:rsidRPr="00B346B4">
        <w:rPr>
          <w:rFonts w:ascii="Calibri" w:hAnsi="Calibri" w:cs="Tahoma"/>
          <w:smallCap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B4">
        <w:rPr>
          <w:rFonts w:ascii="Calibri" w:hAnsi="Calibri" w:cs="Tahoma"/>
          <w:smallCaps/>
          <w:sz w:val="22"/>
          <w:szCs w:val="22"/>
        </w:rPr>
        <w:instrText xml:space="preserve"> FORMCHECKBOX </w:instrText>
      </w:r>
      <w:r w:rsidR="003F3F45">
        <w:rPr>
          <w:rFonts w:ascii="Calibri" w:hAnsi="Calibri" w:cs="Tahoma"/>
          <w:smallCaps/>
          <w:sz w:val="22"/>
          <w:szCs w:val="22"/>
        </w:rPr>
      </w:r>
      <w:r w:rsidR="003F3F45">
        <w:rPr>
          <w:rFonts w:ascii="Calibri" w:hAnsi="Calibri" w:cs="Tahoma"/>
          <w:smallCaps/>
          <w:sz w:val="22"/>
          <w:szCs w:val="22"/>
        </w:rPr>
        <w:fldChar w:fldCharType="separate"/>
      </w:r>
      <w:r w:rsidRPr="00B346B4">
        <w:rPr>
          <w:rFonts w:ascii="Calibri" w:hAnsi="Calibri" w:cs="Tahoma"/>
          <w:smallCaps/>
          <w:sz w:val="22"/>
          <w:szCs w:val="22"/>
        </w:rPr>
        <w:fldChar w:fldCharType="end"/>
      </w:r>
      <w:r w:rsidRPr="00B346B4">
        <w:rPr>
          <w:rFonts w:ascii="Calibri" w:hAnsi="Calibri" w:cs="Tahoma"/>
          <w:smallCaps/>
          <w:sz w:val="22"/>
          <w:szCs w:val="22"/>
        </w:rPr>
        <w:t xml:space="preserve"> NO</w:t>
      </w:r>
    </w:p>
    <w:p w:rsidR="00507929" w:rsidRDefault="00507929" w:rsidP="00887304">
      <w:pPr>
        <w:pStyle w:val="Intestazione"/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  <w:b/>
          <w:sz w:val="24"/>
          <w:szCs w:val="24"/>
        </w:rPr>
      </w:pPr>
      <w:r w:rsidRPr="00507929">
        <w:rPr>
          <w:rFonts w:ascii="Calibri" w:hAnsi="Calibri" w:cs="Tahoma"/>
          <w:b/>
          <w:sz w:val="24"/>
          <w:szCs w:val="24"/>
        </w:rPr>
        <w:t>A CURA DELL’UFFICIO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</w:rPr>
      </w:pPr>
    </w:p>
    <w:p w:rsidR="00887304" w:rsidRPr="00507929" w:rsidRDefault="00887304" w:rsidP="00296707">
      <w:pPr>
        <w:pStyle w:val="Intestazione"/>
        <w:tabs>
          <w:tab w:val="left" w:pos="708"/>
        </w:tabs>
        <w:rPr>
          <w:rFonts w:ascii="Calibri" w:hAnsi="Calibri" w:cs="Tahoma"/>
        </w:rPr>
      </w:pPr>
      <w:r w:rsidRPr="00507929">
        <w:rPr>
          <w:rFonts w:ascii="Calibri" w:hAnsi="Calibri" w:cs="Tahoma"/>
        </w:rPr>
        <w:t xml:space="preserve">Lo </w:t>
      </w:r>
      <w:r w:rsidR="000C30D0" w:rsidRPr="00507929">
        <w:rPr>
          <w:rFonts w:ascii="Calibri" w:hAnsi="Calibri" w:cs="Tahoma"/>
        </w:rPr>
        <w:t xml:space="preserve">studente: </w:t>
      </w:r>
      <w:r w:rsidRPr="00507929">
        <w:rPr>
          <w:rFonts w:ascii="Calibri" w:hAnsi="Calibri" w:cs="Tahoma"/>
        </w:rPr>
        <w:t xml:space="preserve"> </w:t>
      </w:r>
      <w:r w:rsidRPr="00507929">
        <w:rPr>
          <w:rFonts w:ascii="Calibri" w:hAnsi="Calibri" w:cs="Tahoma"/>
          <w:smallCap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7929">
        <w:rPr>
          <w:rFonts w:ascii="Calibri" w:hAnsi="Calibri" w:cs="Tahoma"/>
          <w:smallCaps/>
        </w:rPr>
        <w:instrText xml:space="preserve"> FORMCHECKBOX </w:instrText>
      </w:r>
      <w:r w:rsidR="003F3F45">
        <w:rPr>
          <w:rFonts w:ascii="Calibri" w:hAnsi="Calibri" w:cs="Tahoma"/>
          <w:smallCaps/>
        </w:rPr>
      </w:r>
      <w:r w:rsidR="003F3F45">
        <w:rPr>
          <w:rFonts w:ascii="Calibri" w:hAnsi="Calibri" w:cs="Tahoma"/>
          <w:smallCaps/>
        </w:rPr>
        <w:fldChar w:fldCharType="separate"/>
      </w:r>
      <w:r w:rsidRPr="00507929">
        <w:rPr>
          <w:rFonts w:ascii="Calibri" w:hAnsi="Calibri" w:cs="Tahoma"/>
          <w:smallCaps/>
        </w:rPr>
        <w:fldChar w:fldCharType="end"/>
      </w:r>
      <w:r w:rsidRPr="00507929">
        <w:rPr>
          <w:rFonts w:ascii="Calibri" w:hAnsi="Calibri" w:cs="Tahoma"/>
          <w:smallCaps/>
        </w:rPr>
        <w:t xml:space="preserve"> </w:t>
      </w:r>
      <w:r w:rsidRPr="00507929">
        <w:rPr>
          <w:rFonts w:ascii="Calibri" w:hAnsi="Calibri" w:cs="Tahoma"/>
        </w:rPr>
        <w:t xml:space="preserve">è in possesso </w:t>
      </w:r>
      <w:r w:rsidR="00296707" w:rsidRPr="00507929">
        <w:rPr>
          <w:rFonts w:ascii="Calibri" w:hAnsi="Calibri" w:cs="Tahoma"/>
        </w:rPr>
        <w:t xml:space="preserve">  </w:t>
      </w:r>
      <w:r w:rsidR="00296707" w:rsidRPr="00507929">
        <w:rPr>
          <w:rFonts w:ascii="Calibri" w:hAnsi="Calibri" w:cs="Tahoma"/>
          <w:smallCap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6707" w:rsidRPr="00507929">
        <w:rPr>
          <w:rFonts w:ascii="Calibri" w:hAnsi="Calibri" w:cs="Tahoma"/>
          <w:smallCaps/>
        </w:rPr>
        <w:instrText xml:space="preserve"> FORMCHECKBOX </w:instrText>
      </w:r>
      <w:r w:rsidR="003F3F45">
        <w:rPr>
          <w:rFonts w:ascii="Calibri" w:hAnsi="Calibri" w:cs="Tahoma"/>
          <w:smallCaps/>
        </w:rPr>
      </w:r>
      <w:r w:rsidR="003F3F45">
        <w:rPr>
          <w:rFonts w:ascii="Calibri" w:hAnsi="Calibri" w:cs="Tahoma"/>
          <w:smallCaps/>
        </w:rPr>
        <w:fldChar w:fldCharType="separate"/>
      </w:r>
      <w:r w:rsidR="00296707" w:rsidRPr="00507929">
        <w:rPr>
          <w:rFonts w:ascii="Calibri" w:hAnsi="Calibri" w:cs="Tahoma"/>
          <w:smallCaps/>
        </w:rPr>
        <w:fldChar w:fldCharType="end"/>
      </w:r>
      <w:r w:rsidR="00296707" w:rsidRPr="00507929">
        <w:rPr>
          <w:rFonts w:ascii="Calibri" w:hAnsi="Calibri" w:cs="Tahoma"/>
          <w:smallCaps/>
        </w:rPr>
        <w:t xml:space="preserve"> </w:t>
      </w:r>
      <w:r w:rsidR="00296707" w:rsidRPr="00507929">
        <w:rPr>
          <w:rFonts w:ascii="Calibri" w:hAnsi="Calibri" w:cs="Tahoma"/>
        </w:rPr>
        <w:t xml:space="preserve">NON è in possesso </w:t>
      </w:r>
    </w:p>
    <w:p w:rsidR="00887304" w:rsidRPr="00507929" w:rsidRDefault="00887304" w:rsidP="00296707">
      <w:pPr>
        <w:pStyle w:val="Intestazione"/>
        <w:tabs>
          <w:tab w:val="left" w:pos="708"/>
        </w:tabs>
        <w:rPr>
          <w:rFonts w:ascii="Calibri" w:hAnsi="Calibri" w:cs="Tahoma"/>
        </w:rPr>
      </w:pPr>
      <w:r w:rsidRPr="00507929">
        <w:rPr>
          <w:rFonts w:ascii="Calibri" w:hAnsi="Calibri" w:cs="Tahoma"/>
        </w:rPr>
        <w:t xml:space="preserve">dei requisiti curriculari per l’ammissione al Corso di Laurea Magistrale in Economia e Legislazione di Impresa </w:t>
      </w:r>
    </w:p>
    <w:p w:rsidR="00B14E9A" w:rsidRDefault="00B14E9A" w:rsidP="00B14E9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</w:p>
    <w:p w:rsidR="0072719B" w:rsidRDefault="00B14E9A" w:rsidP="00B14E9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REQUISITI MANCANTI:</w:t>
      </w:r>
    </w:p>
    <w:p w:rsidR="00B14E9A" w:rsidRPr="00632C11" w:rsidRDefault="00B14E9A" w:rsidP="00B14E9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</w:t>
      </w:r>
      <w:r w:rsidR="00D500A6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500A6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D500A6" w:rsidRPr="00B346B4">
        <w:rPr>
          <w:rFonts w:ascii="Calibri" w:hAnsi="Calibri" w:cs="Tahoma"/>
          <w:sz w:val="18"/>
          <w:szCs w:val="18"/>
        </w:rPr>
      </w:r>
      <w:r w:rsidR="00D500A6" w:rsidRPr="00B346B4">
        <w:rPr>
          <w:rFonts w:ascii="Calibri" w:hAnsi="Calibri" w:cs="Tahoma"/>
          <w:sz w:val="18"/>
          <w:szCs w:val="18"/>
        </w:rPr>
        <w:fldChar w:fldCharType="separate"/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D500A6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_________________________________________________________</w:t>
      </w:r>
    </w:p>
    <w:p w:rsidR="00B14E9A" w:rsidRDefault="00B14E9A" w:rsidP="00B14E9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</w:t>
      </w:r>
      <w:r w:rsidR="00D500A6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500A6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D500A6" w:rsidRPr="00B346B4">
        <w:rPr>
          <w:rFonts w:ascii="Calibri" w:hAnsi="Calibri" w:cs="Tahoma"/>
          <w:sz w:val="18"/>
          <w:szCs w:val="18"/>
        </w:rPr>
      </w:r>
      <w:r w:rsidR="00D500A6" w:rsidRPr="00B346B4">
        <w:rPr>
          <w:rFonts w:ascii="Calibri" w:hAnsi="Calibri" w:cs="Tahoma"/>
          <w:sz w:val="18"/>
          <w:szCs w:val="18"/>
        </w:rPr>
        <w:fldChar w:fldCharType="separate"/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D500A6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_________________________________________________________</w:t>
      </w:r>
    </w:p>
    <w:p w:rsidR="00B746CA" w:rsidRPr="00507929" w:rsidRDefault="00EC2A66" w:rsidP="0072719B">
      <w:pPr>
        <w:pStyle w:val="Intestazione"/>
        <w:tabs>
          <w:tab w:val="left" w:pos="708"/>
        </w:tabs>
        <w:spacing w:after="600"/>
        <w:jc w:val="both"/>
        <w:rPr>
          <w:rFonts w:ascii="Calibri" w:hAnsi="Calibri" w:cs="Tahoma"/>
        </w:rPr>
      </w:pPr>
      <w:r w:rsidRPr="00632C11">
        <w:rPr>
          <w:rFonts w:ascii="Calibri" w:hAnsi="Calibri" w:cs="Tahoma"/>
          <w:sz w:val="22"/>
          <w:szCs w:val="22"/>
        </w:rPr>
        <w:t>__</w:t>
      </w:r>
      <w:r w:rsidR="00D500A6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500A6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D500A6" w:rsidRPr="00B346B4">
        <w:rPr>
          <w:rFonts w:ascii="Calibri" w:hAnsi="Calibri" w:cs="Tahoma"/>
          <w:sz w:val="18"/>
          <w:szCs w:val="18"/>
        </w:rPr>
      </w:r>
      <w:r w:rsidR="00D500A6" w:rsidRPr="00B346B4">
        <w:rPr>
          <w:rFonts w:ascii="Calibri" w:hAnsi="Calibri" w:cs="Tahoma"/>
          <w:sz w:val="18"/>
          <w:szCs w:val="18"/>
        </w:rPr>
        <w:fldChar w:fldCharType="separate"/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331D04">
        <w:rPr>
          <w:rFonts w:ascii="Calibri" w:hAnsi="Calibri" w:cs="Tahoma"/>
          <w:sz w:val="18"/>
          <w:szCs w:val="18"/>
        </w:rPr>
        <w:t> </w:t>
      </w:r>
      <w:r w:rsidR="00D500A6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________________________________________________________</w:t>
      </w:r>
    </w:p>
    <w:tbl>
      <w:tblPr>
        <w:tblStyle w:val="Grigliatabellachiara"/>
        <w:tblW w:w="9889" w:type="dxa"/>
        <w:tblLook w:val="04A0" w:firstRow="1" w:lastRow="0" w:firstColumn="1" w:lastColumn="0" w:noHBand="0" w:noVBand="1"/>
      </w:tblPr>
      <w:tblGrid>
        <w:gridCol w:w="675"/>
        <w:gridCol w:w="2127"/>
        <w:gridCol w:w="283"/>
        <w:gridCol w:w="2977"/>
        <w:gridCol w:w="3827"/>
      </w:tblGrid>
      <w:tr w:rsidR="00B746CA" w:rsidRPr="00507929" w:rsidTr="0072719B">
        <w:trPr>
          <w:trHeight w:val="279"/>
        </w:trPr>
        <w:tc>
          <w:tcPr>
            <w:tcW w:w="675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rPr>
                <w:rFonts w:ascii="Calibri" w:hAnsi="Calibri" w:cs="Tahoma"/>
              </w:rPr>
            </w:pPr>
            <w:r w:rsidRPr="00507929">
              <w:rPr>
                <w:rFonts w:ascii="Calibri" w:hAnsi="Calibri" w:cs="Tahoma"/>
              </w:rPr>
              <w:t>Data</w:t>
            </w:r>
          </w:p>
        </w:tc>
        <w:tc>
          <w:tcPr>
            <w:tcW w:w="2127" w:type="dxa"/>
          </w:tcPr>
          <w:p w:rsidR="00B746CA" w:rsidRPr="00507929" w:rsidRDefault="00D500A6" w:rsidP="00507929">
            <w:pPr>
              <w:pStyle w:val="Intestazione"/>
              <w:tabs>
                <w:tab w:val="left" w:pos="708"/>
              </w:tabs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rPr>
                <w:rFonts w:ascii="Calibri" w:hAnsi="Calibri" w:cs="Tahoma"/>
              </w:rPr>
            </w:pPr>
          </w:p>
        </w:tc>
        <w:tc>
          <w:tcPr>
            <w:tcW w:w="2977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rPr>
                <w:rFonts w:ascii="Calibri" w:hAnsi="Calibri" w:cs="Tahoma"/>
              </w:rPr>
            </w:pPr>
            <w:r w:rsidRPr="00507929">
              <w:rPr>
                <w:rFonts w:ascii="Calibri" w:hAnsi="Calibri" w:cs="Tahoma"/>
              </w:rPr>
              <w:t>Firma del responsabile del CdLM</w:t>
            </w:r>
          </w:p>
        </w:tc>
        <w:tc>
          <w:tcPr>
            <w:tcW w:w="3827" w:type="dxa"/>
          </w:tcPr>
          <w:p w:rsidR="00B746CA" w:rsidRPr="00507929" w:rsidRDefault="00D500A6" w:rsidP="00507929">
            <w:pPr>
              <w:pStyle w:val="Intestazione"/>
              <w:tabs>
                <w:tab w:val="left" w:pos="708"/>
              </w:tabs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="00331D0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632EB0" w:rsidRPr="00D81B0A" w:rsidRDefault="00632EB0" w:rsidP="007066D2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</w:rPr>
      </w:pPr>
    </w:p>
    <w:sectPr w:rsidR="00632EB0" w:rsidRPr="00D81B0A" w:rsidSect="00FE0505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1648" w:right="1134" w:bottom="851" w:left="1134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50" w:rsidRDefault="006D1E50">
      <w:r>
        <w:separator/>
      </w:r>
    </w:p>
  </w:endnote>
  <w:endnote w:type="continuationSeparator" w:id="0">
    <w:p w:rsidR="006D1E50" w:rsidRDefault="006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32D64" w:rsidP="00AF58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2D64" w:rsidRDefault="00832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32D64" w:rsidP="00331D04">
    <w:pPr>
      <w:pStyle w:val="Pidipagina"/>
      <w:framePr w:wrap="around" w:vAnchor="text" w:hAnchor="margin" w:xAlign="center" w:y="1"/>
      <w:rPr>
        <w:rFonts w:ascii="Tahoma" w:hAnsi="Tahoma" w:cs="Tahoma"/>
        <w:color w:val="333333"/>
        <w:sz w:val="16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3C1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32D64" w:rsidRDefault="00832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50" w:rsidRDefault="006D1E50">
      <w:r>
        <w:separator/>
      </w:r>
    </w:p>
  </w:footnote>
  <w:footnote w:type="continuationSeparator" w:id="0">
    <w:p w:rsidR="006D1E50" w:rsidRDefault="006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FE7007">
    <w:pPr>
      <w:pStyle w:val="Intestazione"/>
    </w:pPr>
    <w:r>
      <w:rPr>
        <w:noProof/>
      </w:rPr>
      <w:drawing>
        <wp:inline distT="0" distB="0" distL="0" distR="0">
          <wp:extent cx="1533525" cy="457200"/>
          <wp:effectExtent l="0" t="0" r="0" b="0"/>
          <wp:docPr id="1" name="Immagine 1" descr="Marchio di Ateneo. Il sigillo dell’Università raffigura l’aquila di Trento e l’araba fenice, con la scritta “Athesina Studiorum Universitas”.&#10;Insieme al logotipo esso forma il marchio dell’Università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FE7007">
    <w:pPr>
      <w:pStyle w:val="Intestazione"/>
    </w:pPr>
    <w:r>
      <w:rPr>
        <w:noProof/>
      </w:rPr>
      <w:drawing>
        <wp:inline distT="0" distB="0" distL="0" distR="0">
          <wp:extent cx="1590675" cy="476250"/>
          <wp:effectExtent l="0" t="0" r="0" b="0"/>
          <wp:docPr id="2" name="Immagin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817"/>
    <w:multiLevelType w:val="hybridMultilevel"/>
    <w:tmpl w:val="66CC0E70"/>
    <w:lvl w:ilvl="0" w:tplc="EDBCD7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color w:val="auto"/>
        <w:sz w:val="16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645D6"/>
    <w:multiLevelType w:val="multilevel"/>
    <w:tmpl w:val="EC0886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8B77A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C16859"/>
    <w:multiLevelType w:val="hybridMultilevel"/>
    <w:tmpl w:val="C9D20710"/>
    <w:lvl w:ilvl="0" w:tplc="1902C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29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F24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6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AB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E4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C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26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1E7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E4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C155C"/>
    <w:multiLevelType w:val="hybridMultilevel"/>
    <w:tmpl w:val="54861B1E"/>
    <w:lvl w:ilvl="0" w:tplc="586A3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2A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225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CD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4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FE0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A1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323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3C8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6FF2E81"/>
    <w:multiLevelType w:val="hybridMultilevel"/>
    <w:tmpl w:val="BC185A1E"/>
    <w:lvl w:ilvl="0" w:tplc="8D52F1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283"/>
    <w:multiLevelType w:val="multilevel"/>
    <w:tmpl w:val="8AD20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49311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FD5581"/>
    <w:multiLevelType w:val="hybridMultilevel"/>
    <w:tmpl w:val="15BE8578"/>
    <w:lvl w:ilvl="0" w:tplc="85964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AA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2E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C1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AF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825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29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A9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9CB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277AA5"/>
    <w:multiLevelType w:val="hybridMultilevel"/>
    <w:tmpl w:val="FDFAF304"/>
    <w:lvl w:ilvl="0" w:tplc="B3600B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color w:val="auto"/>
        <w:sz w:val="16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7F7E"/>
    <w:multiLevelType w:val="hybridMultilevel"/>
    <w:tmpl w:val="A790C322"/>
    <w:lvl w:ilvl="0" w:tplc="000000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8C19C9"/>
    <w:multiLevelType w:val="hybridMultilevel"/>
    <w:tmpl w:val="DFC4F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62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15458"/>
    <w:multiLevelType w:val="multilevel"/>
    <w:tmpl w:val="F68C16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B2E3D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3B2762"/>
    <w:multiLevelType w:val="hybridMultilevel"/>
    <w:tmpl w:val="132E2FF8"/>
    <w:lvl w:ilvl="0" w:tplc="FFFFFFFF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1000C3"/>
    <w:multiLevelType w:val="hybridMultilevel"/>
    <w:tmpl w:val="54861B1E"/>
    <w:lvl w:ilvl="0" w:tplc="B7C6A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8941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88E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4F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24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52D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87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40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7C7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2E4625E"/>
    <w:multiLevelType w:val="hybridMultilevel"/>
    <w:tmpl w:val="54861B1E"/>
    <w:lvl w:ilvl="0" w:tplc="AF061D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3DF2C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E8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85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21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9A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2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0E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306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EF4B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562AEB"/>
    <w:multiLevelType w:val="hybridMultilevel"/>
    <w:tmpl w:val="62560126"/>
    <w:lvl w:ilvl="0" w:tplc="2788D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206D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03E33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78D7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7C3A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054C9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482A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84F7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FCAB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A6E3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30"/>
  </w:num>
  <w:num w:numId="3">
    <w:abstractNumId w:val="27"/>
  </w:num>
  <w:num w:numId="4">
    <w:abstractNumId w:val="7"/>
  </w:num>
  <w:num w:numId="5">
    <w:abstractNumId w:val="1"/>
  </w:num>
  <w:num w:numId="6">
    <w:abstractNumId w:val="34"/>
  </w:num>
  <w:num w:numId="7">
    <w:abstractNumId w:val="32"/>
  </w:num>
  <w:num w:numId="8">
    <w:abstractNumId w:val="14"/>
  </w:num>
  <w:num w:numId="9">
    <w:abstractNumId w:val="18"/>
  </w:num>
  <w:num w:numId="10">
    <w:abstractNumId w:val="16"/>
  </w:num>
  <w:num w:numId="11">
    <w:abstractNumId w:val="21"/>
  </w:num>
  <w:num w:numId="12">
    <w:abstractNumId w:val="29"/>
  </w:num>
  <w:num w:numId="13">
    <w:abstractNumId w:val="13"/>
  </w:num>
  <w:num w:numId="14">
    <w:abstractNumId w:val="8"/>
  </w:num>
  <w:num w:numId="15">
    <w:abstractNumId w:val="6"/>
  </w:num>
  <w:num w:numId="16">
    <w:abstractNumId w:val="12"/>
  </w:num>
  <w:num w:numId="17">
    <w:abstractNumId w:val="9"/>
  </w:num>
  <w:num w:numId="18">
    <w:abstractNumId w:val="28"/>
  </w:num>
  <w:num w:numId="19">
    <w:abstractNumId w:val="31"/>
  </w:num>
  <w:num w:numId="20">
    <w:abstractNumId w:val="4"/>
  </w:num>
  <w:num w:numId="21">
    <w:abstractNumId w:val="35"/>
  </w:num>
  <w:num w:numId="22">
    <w:abstractNumId w:val="17"/>
  </w:num>
  <w:num w:numId="23">
    <w:abstractNumId w:val="24"/>
  </w:num>
  <w:num w:numId="24">
    <w:abstractNumId w:val="25"/>
  </w:num>
  <w:num w:numId="25">
    <w:abstractNumId w:val="11"/>
  </w:num>
  <w:num w:numId="26">
    <w:abstractNumId w:val="33"/>
  </w:num>
  <w:num w:numId="27">
    <w:abstractNumId w:val="3"/>
  </w:num>
  <w:num w:numId="28">
    <w:abstractNumId w:val="10"/>
  </w:num>
  <w:num w:numId="29">
    <w:abstractNumId w:val="22"/>
  </w:num>
  <w:num w:numId="30">
    <w:abstractNumId w:val="23"/>
  </w:num>
  <w:num w:numId="31">
    <w:abstractNumId w:val="2"/>
  </w:num>
  <w:num w:numId="32">
    <w:abstractNumId w:val="20"/>
  </w:num>
  <w:num w:numId="33">
    <w:abstractNumId w:val="19"/>
  </w:num>
  <w:num w:numId="34">
    <w:abstractNumId w:val="0"/>
  </w:num>
  <w:num w:numId="35">
    <w:abstractNumId w:val="5"/>
  </w:num>
  <w:num w:numId="36">
    <w:abstractNumId w:val="3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CZDVKgc3oBPdmX5sxlSE6hxGXfYOxzgmLUp9cnfscE0JAD5UW6HKRxVHbSevM1244Ok3LZX3ZOYrW3aDaC/Fg==" w:salt="asonHXv9oNb7aE+1FZBEY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006CE3"/>
    <w:rsid w:val="000107FF"/>
    <w:rsid w:val="0001164D"/>
    <w:rsid w:val="0001206C"/>
    <w:rsid w:val="000222B9"/>
    <w:rsid w:val="0004094D"/>
    <w:rsid w:val="00045B54"/>
    <w:rsid w:val="0005152B"/>
    <w:rsid w:val="00055F2D"/>
    <w:rsid w:val="0007526C"/>
    <w:rsid w:val="000808F8"/>
    <w:rsid w:val="00080901"/>
    <w:rsid w:val="00081F86"/>
    <w:rsid w:val="0008407D"/>
    <w:rsid w:val="0008501E"/>
    <w:rsid w:val="00085480"/>
    <w:rsid w:val="00095D17"/>
    <w:rsid w:val="000B661C"/>
    <w:rsid w:val="000C2F51"/>
    <w:rsid w:val="000C30D0"/>
    <w:rsid w:val="000C6324"/>
    <w:rsid w:val="000D6BD0"/>
    <w:rsid w:val="000E3917"/>
    <w:rsid w:val="000E6BA1"/>
    <w:rsid w:val="000F5F14"/>
    <w:rsid w:val="001013E3"/>
    <w:rsid w:val="00103AB0"/>
    <w:rsid w:val="00106C28"/>
    <w:rsid w:val="001130E3"/>
    <w:rsid w:val="00120F88"/>
    <w:rsid w:val="00121B0B"/>
    <w:rsid w:val="00125E13"/>
    <w:rsid w:val="00134326"/>
    <w:rsid w:val="00134DDA"/>
    <w:rsid w:val="00135923"/>
    <w:rsid w:val="001433E7"/>
    <w:rsid w:val="0017068F"/>
    <w:rsid w:val="00173C16"/>
    <w:rsid w:val="00177B8C"/>
    <w:rsid w:val="0018054E"/>
    <w:rsid w:val="00191666"/>
    <w:rsid w:val="00195AD9"/>
    <w:rsid w:val="0019663D"/>
    <w:rsid w:val="00196642"/>
    <w:rsid w:val="001A2DAD"/>
    <w:rsid w:val="001A34B3"/>
    <w:rsid w:val="001A6448"/>
    <w:rsid w:val="001B0636"/>
    <w:rsid w:val="001C3F9E"/>
    <w:rsid w:val="001E1A12"/>
    <w:rsid w:val="001E686C"/>
    <w:rsid w:val="001F1E6B"/>
    <w:rsid w:val="001F287D"/>
    <w:rsid w:val="001F5506"/>
    <w:rsid w:val="00202A27"/>
    <w:rsid w:val="0020478E"/>
    <w:rsid w:val="00204EF8"/>
    <w:rsid w:val="002138D5"/>
    <w:rsid w:val="002159DD"/>
    <w:rsid w:val="00216665"/>
    <w:rsid w:val="002258B4"/>
    <w:rsid w:val="00255AA4"/>
    <w:rsid w:val="00256A16"/>
    <w:rsid w:val="00260700"/>
    <w:rsid w:val="00264907"/>
    <w:rsid w:val="0026524F"/>
    <w:rsid w:val="002706B8"/>
    <w:rsid w:val="00287D0E"/>
    <w:rsid w:val="002965A3"/>
    <w:rsid w:val="00296707"/>
    <w:rsid w:val="002977B7"/>
    <w:rsid w:val="002A76F7"/>
    <w:rsid w:val="002B277A"/>
    <w:rsid w:val="002B2F38"/>
    <w:rsid w:val="002B36ED"/>
    <w:rsid w:val="002B4804"/>
    <w:rsid w:val="002B5557"/>
    <w:rsid w:val="002B7D1D"/>
    <w:rsid w:val="002C05FA"/>
    <w:rsid w:val="002C21C1"/>
    <w:rsid w:val="002C5E93"/>
    <w:rsid w:val="002C619A"/>
    <w:rsid w:val="002C647E"/>
    <w:rsid w:val="002E11D4"/>
    <w:rsid w:val="002E38DE"/>
    <w:rsid w:val="002E4060"/>
    <w:rsid w:val="002E4421"/>
    <w:rsid w:val="002E617A"/>
    <w:rsid w:val="002E6F79"/>
    <w:rsid w:val="002F2EBA"/>
    <w:rsid w:val="002F3F73"/>
    <w:rsid w:val="00310E5A"/>
    <w:rsid w:val="00312D59"/>
    <w:rsid w:val="003144D2"/>
    <w:rsid w:val="0031548A"/>
    <w:rsid w:val="00331D04"/>
    <w:rsid w:val="00352398"/>
    <w:rsid w:val="0036143A"/>
    <w:rsid w:val="00361C00"/>
    <w:rsid w:val="0036577F"/>
    <w:rsid w:val="00366932"/>
    <w:rsid w:val="00371DD6"/>
    <w:rsid w:val="0037386E"/>
    <w:rsid w:val="00374639"/>
    <w:rsid w:val="00380A03"/>
    <w:rsid w:val="003865FB"/>
    <w:rsid w:val="003B298B"/>
    <w:rsid w:val="003B5454"/>
    <w:rsid w:val="003C1370"/>
    <w:rsid w:val="003D1BAD"/>
    <w:rsid w:val="003D313D"/>
    <w:rsid w:val="003D51C7"/>
    <w:rsid w:val="003D51DC"/>
    <w:rsid w:val="003D7E47"/>
    <w:rsid w:val="003F3F45"/>
    <w:rsid w:val="003F76E3"/>
    <w:rsid w:val="00400A78"/>
    <w:rsid w:val="00404CD2"/>
    <w:rsid w:val="0040501F"/>
    <w:rsid w:val="00410A06"/>
    <w:rsid w:val="00412E7F"/>
    <w:rsid w:val="0041320C"/>
    <w:rsid w:val="00416FA0"/>
    <w:rsid w:val="0042389D"/>
    <w:rsid w:val="004320B0"/>
    <w:rsid w:val="0044168C"/>
    <w:rsid w:val="004422F6"/>
    <w:rsid w:val="0045611C"/>
    <w:rsid w:val="00465681"/>
    <w:rsid w:val="00473A68"/>
    <w:rsid w:val="00474037"/>
    <w:rsid w:val="0048082C"/>
    <w:rsid w:val="00483AA1"/>
    <w:rsid w:val="00487274"/>
    <w:rsid w:val="00491806"/>
    <w:rsid w:val="004926B9"/>
    <w:rsid w:val="00493AFB"/>
    <w:rsid w:val="004A5EDE"/>
    <w:rsid w:val="004C7D3E"/>
    <w:rsid w:val="004D07A4"/>
    <w:rsid w:val="004D0AFA"/>
    <w:rsid w:val="004E2615"/>
    <w:rsid w:val="004E7F22"/>
    <w:rsid w:val="004F4293"/>
    <w:rsid w:val="00501DAD"/>
    <w:rsid w:val="00502113"/>
    <w:rsid w:val="00506664"/>
    <w:rsid w:val="00507929"/>
    <w:rsid w:val="005138C4"/>
    <w:rsid w:val="005176A2"/>
    <w:rsid w:val="00520A92"/>
    <w:rsid w:val="005220A5"/>
    <w:rsid w:val="005350DC"/>
    <w:rsid w:val="0053700F"/>
    <w:rsid w:val="00543C7C"/>
    <w:rsid w:val="00551D64"/>
    <w:rsid w:val="00560EC9"/>
    <w:rsid w:val="005674CE"/>
    <w:rsid w:val="00587DC3"/>
    <w:rsid w:val="00592C93"/>
    <w:rsid w:val="00593473"/>
    <w:rsid w:val="005936A5"/>
    <w:rsid w:val="005A6095"/>
    <w:rsid w:val="005A6695"/>
    <w:rsid w:val="005B4EAC"/>
    <w:rsid w:val="005C2110"/>
    <w:rsid w:val="005C3996"/>
    <w:rsid w:val="005C6F06"/>
    <w:rsid w:val="005D0F00"/>
    <w:rsid w:val="005D1D94"/>
    <w:rsid w:val="005F2C34"/>
    <w:rsid w:val="005F46A6"/>
    <w:rsid w:val="005F5164"/>
    <w:rsid w:val="006026DD"/>
    <w:rsid w:val="00614844"/>
    <w:rsid w:val="00615EC1"/>
    <w:rsid w:val="00622DC7"/>
    <w:rsid w:val="00623583"/>
    <w:rsid w:val="0062409E"/>
    <w:rsid w:val="00632EB0"/>
    <w:rsid w:val="00634C8E"/>
    <w:rsid w:val="006421DC"/>
    <w:rsid w:val="0064624B"/>
    <w:rsid w:val="0064760B"/>
    <w:rsid w:val="00651544"/>
    <w:rsid w:val="00654805"/>
    <w:rsid w:val="0065489F"/>
    <w:rsid w:val="006555FA"/>
    <w:rsid w:val="00663F50"/>
    <w:rsid w:val="00677CCC"/>
    <w:rsid w:val="0068756E"/>
    <w:rsid w:val="00687C85"/>
    <w:rsid w:val="006A6C76"/>
    <w:rsid w:val="006D0E35"/>
    <w:rsid w:val="006D1E50"/>
    <w:rsid w:val="006D359E"/>
    <w:rsid w:val="006E3A11"/>
    <w:rsid w:val="007066D2"/>
    <w:rsid w:val="00715A08"/>
    <w:rsid w:val="00717A73"/>
    <w:rsid w:val="007202C7"/>
    <w:rsid w:val="00725A32"/>
    <w:rsid w:val="0072719B"/>
    <w:rsid w:val="0074748E"/>
    <w:rsid w:val="0075253C"/>
    <w:rsid w:val="00753678"/>
    <w:rsid w:val="0076216B"/>
    <w:rsid w:val="007624E0"/>
    <w:rsid w:val="00763543"/>
    <w:rsid w:val="007768AA"/>
    <w:rsid w:val="0078568D"/>
    <w:rsid w:val="007862AD"/>
    <w:rsid w:val="0079205C"/>
    <w:rsid w:val="00797C3E"/>
    <w:rsid w:val="007A646F"/>
    <w:rsid w:val="007B0178"/>
    <w:rsid w:val="007B053E"/>
    <w:rsid w:val="007C1DB1"/>
    <w:rsid w:val="007C45D7"/>
    <w:rsid w:val="007C6627"/>
    <w:rsid w:val="007E0D1F"/>
    <w:rsid w:val="007E47C2"/>
    <w:rsid w:val="007F31E0"/>
    <w:rsid w:val="007F3EC6"/>
    <w:rsid w:val="00804AFE"/>
    <w:rsid w:val="0081691B"/>
    <w:rsid w:val="0081764E"/>
    <w:rsid w:val="00824C13"/>
    <w:rsid w:val="008258CD"/>
    <w:rsid w:val="00830DF5"/>
    <w:rsid w:val="00832D64"/>
    <w:rsid w:val="008339DC"/>
    <w:rsid w:val="0084012D"/>
    <w:rsid w:val="00846B25"/>
    <w:rsid w:val="00847527"/>
    <w:rsid w:val="00847FB8"/>
    <w:rsid w:val="00852868"/>
    <w:rsid w:val="00856C0C"/>
    <w:rsid w:val="00857969"/>
    <w:rsid w:val="00865824"/>
    <w:rsid w:val="00867949"/>
    <w:rsid w:val="00872C97"/>
    <w:rsid w:val="0087635A"/>
    <w:rsid w:val="00887304"/>
    <w:rsid w:val="008905F4"/>
    <w:rsid w:val="00891908"/>
    <w:rsid w:val="008962B3"/>
    <w:rsid w:val="008A5FC7"/>
    <w:rsid w:val="008A6D3B"/>
    <w:rsid w:val="008B2B66"/>
    <w:rsid w:val="008B2B70"/>
    <w:rsid w:val="008B2C36"/>
    <w:rsid w:val="008B38A1"/>
    <w:rsid w:val="008B52F8"/>
    <w:rsid w:val="008D1524"/>
    <w:rsid w:val="008D18C6"/>
    <w:rsid w:val="008D35F3"/>
    <w:rsid w:val="008D61B0"/>
    <w:rsid w:val="008E06FF"/>
    <w:rsid w:val="008F00EC"/>
    <w:rsid w:val="008F7B5F"/>
    <w:rsid w:val="00901D7C"/>
    <w:rsid w:val="009020D7"/>
    <w:rsid w:val="009051FB"/>
    <w:rsid w:val="009125BE"/>
    <w:rsid w:val="00916AC1"/>
    <w:rsid w:val="0092537D"/>
    <w:rsid w:val="009275D1"/>
    <w:rsid w:val="0093309A"/>
    <w:rsid w:val="00936A4E"/>
    <w:rsid w:val="00950454"/>
    <w:rsid w:val="00950A5F"/>
    <w:rsid w:val="00956B5C"/>
    <w:rsid w:val="009640B4"/>
    <w:rsid w:val="0096798E"/>
    <w:rsid w:val="00970EF6"/>
    <w:rsid w:val="00971536"/>
    <w:rsid w:val="009819E6"/>
    <w:rsid w:val="0099124D"/>
    <w:rsid w:val="0099304C"/>
    <w:rsid w:val="009A4A7A"/>
    <w:rsid w:val="009B3E6A"/>
    <w:rsid w:val="009B6211"/>
    <w:rsid w:val="009D007F"/>
    <w:rsid w:val="009D00D4"/>
    <w:rsid w:val="009D5068"/>
    <w:rsid w:val="009D7167"/>
    <w:rsid w:val="009E6887"/>
    <w:rsid w:val="009F42A6"/>
    <w:rsid w:val="00A101F5"/>
    <w:rsid w:val="00A34D3E"/>
    <w:rsid w:val="00A479B8"/>
    <w:rsid w:val="00A830EB"/>
    <w:rsid w:val="00A869BE"/>
    <w:rsid w:val="00A97D44"/>
    <w:rsid w:val="00AA1163"/>
    <w:rsid w:val="00AA12C7"/>
    <w:rsid w:val="00AB1406"/>
    <w:rsid w:val="00AB515F"/>
    <w:rsid w:val="00AC47DE"/>
    <w:rsid w:val="00AC7809"/>
    <w:rsid w:val="00AD53A2"/>
    <w:rsid w:val="00AF1AD2"/>
    <w:rsid w:val="00AF58D8"/>
    <w:rsid w:val="00B07597"/>
    <w:rsid w:val="00B108FC"/>
    <w:rsid w:val="00B14E9A"/>
    <w:rsid w:val="00B15C8A"/>
    <w:rsid w:val="00B219CC"/>
    <w:rsid w:val="00B21EB4"/>
    <w:rsid w:val="00B24352"/>
    <w:rsid w:val="00B32D75"/>
    <w:rsid w:val="00B346B4"/>
    <w:rsid w:val="00B36A37"/>
    <w:rsid w:val="00B45753"/>
    <w:rsid w:val="00B57C22"/>
    <w:rsid w:val="00B639C4"/>
    <w:rsid w:val="00B64EAF"/>
    <w:rsid w:val="00B662BC"/>
    <w:rsid w:val="00B67183"/>
    <w:rsid w:val="00B746CA"/>
    <w:rsid w:val="00B75E3E"/>
    <w:rsid w:val="00B76F3E"/>
    <w:rsid w:val="00B83A3E"/>
    <w:rsid w:val="00B84A5A"/>
    <w:rsid w:val="00B90A0E"/>
    <w:rsid w:val="00BA328E"/>
    <w:rsid w:val="00BA7C71"/>
    <w:rsid w:val="00BB0AD7"/>
    <w:rsid w:val="00BB6B7B"/>
    <w:rsid w:val="00BD1FC6"/>
    <w:rsid w:val="00BD3A5C"/>
    <w:rsid w:val="00BE40CD"/>
    <w:rsid w:val="00BE65A6"/>
    <w:rsid w:val="00BF5A7F"/>
    <w:rsid w:val="00BF67A1"/>
    <w:rsid w:val="00BF7CB4"/>
    <w:rsid w:val="00C0256D"/>
    <w:rsid w:val="00C05006"/>
    <w:rsid w:val="00C074CE"/>
    <w:rsid w:val="00C07951"/>
    <w:rsid w:val="00C16F42"/>
    <w:rsid w:val="00C17425"/>
    <w:rsid w:val="00C419DC"/>
    <w:rsid w:val="00C424F7"/>
    <w:rsid w:val="00C50729"/>
    <w:rsid w:val="00C538E5"/>
    <w:rsid w:val="00C551FD"/>
    <w:rsid w:val="00C571C9"/>
    <w:rsid w:val="00C657DF"/>
    <w:rsid w:val="00C73115"/>
    <w:rsid w:val="00C81556"/>
    <w:rsid w:val="00C8767B"/>
    <w:rsid w:val="00C91B51"/>
    <w:rsid w:val="00C92318"/>
    <w:rsid w:val="00C93055"/>
    <w:rsid w:val="00C93836"/>
    <w:rsid w:val="00CA1AED"/>
    <w:rsid w:val="00CB0B8E"/>
    <w:rsid w:val="00CB5984"/>
    <w:rsid w:val="00CC3B74"/>
    <w:rsid w:val="00CC7A42"/>
    <w:rsid w:val="00CD0F33"/>
    <w:rsid w:val="00CD6577"/>
    <w:rsid w:val="00CD7C18"/>
    <w:rsid w:val="00CE63C6"/>
    <w:rsid w:val="00D01123"/>
    <w:rsid w:val="00D015E3"/>
    <w:rsid w:val="00D16F3E"/>
    <w:rsid w:val="00D31997"/>
    <w:rsid w:val="00D3635C"/>
    <w:rsid w:val="00D36D4E"/>
    <w:rsid w:val="00D407F7"/>
    <w:rsid w:val="00D4299B"/>
    <w:rsid w:val="00D4344D"/>
    <w:rsid w:val="00D500A6"/>
    <w:rsid w:val="00D534B6"/>
    <w:rsid w:val="00D538B0"/>
    <w:rsid w:val="00D560CF"/>
    <w:rsid w:val="00D6254B"/>
    <w:rsid w:val="00D710CD"/>
    <w:rsid w:val="00D72174"/>
    <w:rsid w:val="00D753B1"/>
    <w:rsid w:val="00D80F5C"/>
    <w:rsid w:val="00D81B0A"/>
    <w:rsid w:val="00D86088"/>
    <w:rsid w:val="00D92FCE"/>
    <w:rsid w:val="00D93B25"/>
    <w:rsid w:val="00DA4FF2"/>
    <w:rsid w:val="00DA66E9"/>
    <w:rsid w:val="00DA7917"/>
    <w:rsid w:val="00DC39EF"/>
    <w:rsid w:val="00DC6B35"/>
    <w:rsid w:val="00DD3811"/>
    <w:rsid w:val="00DD4174"/>
    <w:rsid w:val="00DD544A"/>
    <w:rsid w:val="00DE4381"/>
    <w:rsid w:val="00DF1644"/>
    <w:rsid w:val="00DF5A78"/>
    <w:rsid w:val="00DF6FBF"/>
    <w:rsid w:val="00E039CD"/>
    <w:rsid w:val="00E11B4A"/>
    <w:rsid w:val="00E14182"/>
    <w:rsid w:val="00E21D8E"/>
    <w:rsid w:val="00E35A80"/>
    <w:rsid w:val="00E51F3D"/>
    <w:rsid w:val="00E605F5"/>
    <w:rsid w:val="00E61752"/>
    <w:rsid w:val="00E61941"/>
    <w:rsid w:val="00E65542"/>
    <w:rsid w:val="00E67C12"/>
    <w:rsid w:val="00E74F36"/>
    <w:rsid w:val="00E8534F"/>
    <w:rsid w:val="00E96222"/>
    <w:rsid w:val="00EA0900"/>
    <w:rsid w:val="00EA2EF1"/>
    <w:rsid w:val="00EA6375"/>
    <w:rsid w:val="00EA6836"/>
    <w:rsid w:val="00EB0F38"/>
    <w:rsid w:val="00EC2A66"/>
    <w:rsid w:val="00EC618E"/>
    <w:rsid w:val="00ED15EA"/>
    <w:rsid w:val="00F06147"/>
    <w:rsid w:val="00F147A7"/>
    <w:rsid w:val="00F16F4A"/>
    <w:rsid w:val="00F2635A"/>
    <w:rsid w:val="00F269A5"/>
    <w:rsid w:val="00F26FFC"/>
    <w:rsid w:val="00F37976"/>
    <w:rsid w:val="00F416E8"/>
    <w:rsid w:val="00F530AA"/>
    <w:rsid w:val="00F54E44"/>
    <w:rsid w:val="00F56C47"/>
    <w:rsid w:val="00F6518F"/>
    <w:rsid w:val="00F73A08"/>
    <w:rsid w:val="00F75AEF"/>
    <w:rsid w:val="00F76C8D"/>
    <w:rsid w:val="00F80BF6"/>
    <w:rsid w:val="00F86F9C"/>
    <w:rsid w:val="00F91D4E"/>
    <w:rsid w:val="00FB4866"/>
    <w:rsid w:val="00FC6952"/>
    <w:rsid w:val="00FC6F2B"/>
    <w:rsid w:val="00FD0EA8"/>
    <w:rsid w:val="00FD1AA9"/>
    <w:rsid w:val="00FD3246"/>
    <w:rsid w:val="00FE0505"/>
    <w:rsid w:val="00FE7007"/>
    <w:rsid w:val="00FF0630"/>
    <w:rsid w:val="00FF5B3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4CD8971"/>
  <w15:chartTrackingRefBased/>
  <w15:docId w15:val="{B7CB6BBF-F284-4E7F-AC13-8A983A7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paragraph" w:customStyle="1" w:styleId="Ultimointestazionemessaggio">
    <w:name w:val="Ultimo intestazione messaggio"/>
    <w:basedOn w:val="Intestazionemessaggio"/>
    <w:next w:val="Corpotesto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27814"/>
      </w:tabs>
      <w:spacing w:after="320" w:line="180" w:lineRule="atLeast"/>
      <w:ind w:left="720" w:hanging="720"/>
    </w:pPr>
    <w:rPr>
      <w:rFonts w:cs="Times New Roman"/>
      <w:spacing w:val="-5"/>
      <w:sz w:val="20"/>
      <w:szCs w:val="20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center"/>
    </w:pPr>
    <w:rPr>
      <w:sz w:val="16"/>
    </w:rPr>
  </w:style>
  <w:style w:type="paragraph" w:styleId="Rientrocorpodeltesto">
    <w:name w:val="Body Text Indent"/>
    <w:basedOn w:val="Normale"/>
    <w:pPr>
      <w:spacing w:line="360" w:lineRule="auto"/>
      <w:ind w:firstLine="360"/>
    </w:pPr>
    <w:rPr>
      <w:rFonts w:ascii="Helvetica Narrow" w:hAnsi="Helvetica Narrow" w:cs="Arial"/>
      <w:sz w:val="22"/>
    </w:rPr>
  </w:style>
  <w:style w:type="table" w:styleId="Grigliatabella">
    <w:name w:val="Table Grid"/>
    <w:basedOn w:val="Tabellanormale"/>
    <w:rsid w:val="005A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36143A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DD544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0A06"/>
  </w:style>
  <w:style w:type="character" w:styleId="Rimandonotaapidipagina">
    <w:name w:val="footnote reference"/>
    <w:semiHidden/>
    <w:rsid w:val="00410A06"/>
    <w:rPr>
      <w:vertAlign w:val="superscript"/>
    </w:rPr>
  </w:style>
  <w:style w:type="character" w:styleId="Rimandocommento">
    <w:name w:val="annotation reference"/>
    <w:semiHidden/>
    <w:rsid w:val="007B053E"/>
    <w:rPr>
      <w:sz w:val="16"/>
      <w:szCs w:val="16"/>
    </w:rPr>
  </w:style>
  <w:style w:type="paragraph" w:styleId="Testocommento">
    <w:name w:val="annotation text"/>
    <w:basedOn w:val="Normale"/>
    <w:semiHidden/>
    <w:rsid w:val="007B053E"/>
  </w:style>
  <w:style w:type="paragraph" w:styleId="Soggettocommento">
    <w:name w:val="annotation subject"/>
    <w:basedOn w:val="Testocommento"/>
    <w:next w:val="Testocommento"/>
    <w:semiHidden/>
    <w:rsid w:val="007B053E"/>
    <w:rPr>
      <w:b/>
      <w:bCs/>
    </w:rPr>
  </w:style>
  <w:style w:type="character" w:styleId="Enfasicorsivo">
    <w:name w:val="Emphasis"/>
    <w:qFormat/>
    <w:rsid w:val="007202C7"/>
    <w:rPr>
      <w:b/>
      <w:bCs/>
      <w:i w:val="0"/>
      <w:iCs w:val="0"/>
    </w:rPr>
  </w:style>
  <w:style w:type="character" w:customStyle="1" w:styleId="IntestazioneCarattere">
    <w:name w:val="Intestazione Carattere"/>
    <w:link w:val="Intestazione"/>
    <w:rsid w:val="00916AC1"/>
  </w:style>
  <w:style w:type="character" w:styleId="Collegamentoipertestuale">
    <w:name w:val="Hyperlink"/>
    <w:rsid w:val="0084012D"/>
    <w:rPr>
      <w:color w:val="0000FF"/>
      <w:u w:val="single"/>
    </w:rPr>
  </w:style>
  <w:style w:type="table" w:styleId="Grigliatabellachiara">
    <w:name w:val="Grid Table Light"/>
    <w:basedOn w:val="Tabellanormale"/>
    <w:uiPriority w:val="40"/>
    <w:rsid w:val="007271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Dati%20applicazioni\Microsoft\Modelli\standard%20doman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domande.dot</Template>
  <TotalTime>40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Studi di Trento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Paolo Zanei</dc:creator>
  <cp:keywords/>
  <cp:lastModifiedBy>Callovi, Nadia</cp:lastModifiedBy>
  <cp:revision>16</cp:revision>
  <cp:lastPrinted>2015-03-27T10:28:00Z</cp:lastPrinted>
  <dcterms:created xsi:type="dcterms:W3CDTF">2022-04-05T10:37:00Z</dcterms:created>
  <dcterms:modified xsi:type="dcterms:W3CDTF">2025-02-28T14:03:00Z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