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5407" w14:textId="77777777" w:rsidR="00D6560D" w:rsidRPr="007A34D0" w:rsidRDefault="00D6560D" w:rsidP="004A1E26">
      <w:pPr>
        <w:pStyle w:val="Titolo"/>
        <w:ind w:left="142"/>
        <w:rPr>
          <w:rFonts w:ascii="Tahoma" w:hAnsi="Tahoma" w:cs="Tahoma"/>
          <w:lang w:val="it-IT"/>
        </w:rPr>
      </w:pPr>
      <w:r w:rsidRPr="007A34D0">
        <w:rPr>
          <w:rFonts w:ascii="Tahoma" w:hAnsi="Tahoma" w:cs="Tahoma"/>
          <w:lang w:val="it-IT"/>
        </w:rPr>
        <w:t>TITOLO RELAZIONE</w:t>
      </w:r>
    </w:p>
    <w:p w14:paraId="44CE515B" w14:textId="77777777" w:rsidR="007023E8" w:rsidRPr="007A34D0" w:rsidRDefault="007023E8">
      <w:pPr>
        <w:pStyle w:val="Titolo"/>
        <w:rPr>
          <w:rFonts w:ascii="Tahoma" w:hAnsi="Tahoma" w:cs="Tahoma"/>
          <w:lang w:val="it-IT"/>
        </w:rPr>
      </w:pPr>
    </w:p>
    <w:p w14:paraId="3A13EE78" w14:textId="77777777" w:rsidR="007023E8" w:rsidRPr="007A34D0" w:rsidRDefault="007023E8" w:rsidP="007023E8">
      <w:pPr>
        <w:pStyle w:val="Titolo3"/>
        <w:jc w:val="left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>CORSO DI LAUREA</w:t>
      </w:r>
    </w:p>
    <w:p w14:paraId="29B04657" w14:textId="77777777" w:rsidR="00D6560D" w:rsidRPr="007A34D0" w:rsidRDefault="007023E8" w:rsidP="00F32DEA">
      <w:pPr>
        <w:pStyle w:val="Titolo3"/>
        <w:jc w:val="left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>NOME COGNOME:</w:t>
      </w:r>
    </w:p>
    <w:p w14:paraId="6A873BCA" w14:textId="77777777" w:rsidR="00D6560D" w:rsidRPr="007A34D0" w:rsidRDefault="00F32DEA" w:rsidP="00F32DEA">
      <w:pPr>
        <w:pStyle w:val="Titolo3"/>
        <w:jc w:val="left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>Matricola</w:t>
      </w:r>
      <w:r w:rsidR="007023E8" w:rsidRPr="007A34D0">
        <w:rPr>
          <w:rFonts w:ascii="Tahoma" w:hAnsi="Tahoma" w:cs="Tahoma"/>
          <w:b w:val="0"/>
          <w:lang w:val="it-IT"/>
        </w:rPr>
        <w:t>:</w:t>
      </w:r>
    </w:p>
    <w:p w14:paraId="610D9976" w14:textId="77777777" w:rsidR="007245E2" w:rsidRPr="007A34D0" w:rsidRDefault="007245E2" w:rsidP="007023E8">
      <w:pPr>
        <w:pStyle w:val="Titolo3"/>
        <w:jc w:val="left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 xml:space="preserve">Azienda/Ente di svolgimento attività lavorativa: </w:t>
      </w:r>
    </w:p>
    <w:p w14:paraId="61C51EFA" w14:textId="77777777" w:rsidR="003B1F57" w:rsidRPr="007A34D0" w:rsidRDefault="007245E2" w:rsidP="007023E8">
      <w:pPr>
        <w:pStyle w:val="Titolo3"/>
        <w:jc w:val="left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>Docente di riferimento</w:t>
      </w:r>
      <w:r w:rsidR="004F1881">
        <w:rPr>
          <w:rFonts w:ascii="Tahoma" w:hAnsi="Tahoma" w:cs="Tahoma"/>
          <w:b w:val="0"/>
          <w:lang w:val="it-IT"/>
        </w:rPr>
        <w:t>/tutor universitario</w:t>
      </w:r>
      <w:r w:rsidRPr="007A34D0">
        <w:rPr>
          <w:rFonts w:ascii="Tahoma" w:hAnsi="Tahoma" w:cs="Tahoma"/>
          <w:b w:val="0"/>
          <w:lang w:val="it-IT"/>
        </w:rPr>
        <w:t>:</w:t>
      </w:r>
      <w:r w:rsidR="00411702">
        <w:rPr>
          <w:rFonts w:ascii="Tahoma" w:hAnsi="Tahoma" w:cs="Tahoma"/>
          <w:b w:val="0"/>
          <w:lang w:val="it-IT"/>
        </w:rPr>
        <w:t xml:space="preserve"> </w:t>
      </w:r>
    </w:p>
    <w:p w14:paraId="6242583A" w14:textId="77777777" w:rsidR="007023E8" w:rsidRPr="007A34D0" w:rsidRDefault="007023E8" w:rsidP="007023E8">
      <w:pPr>
        <w:pStyle w:val="Titolo3"/>
        <w:jc w:val="left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 xml:space="preserve">Periodo di </w:t>
      </w:r>
      <w:r w:rsidR="007245E2" w:rsidRPr="007A34D0">
        <w:rPr>
          <w:rFonts w:ascii="Tahoma" w:hAnsi="Tahoma" w:cs="Tahoma"/>
          <w:b w:val="0"/>
          <w:lang w:val="it-IT"/>
        </w:rPr>
        <w:t>attività</w:t>
      </w:r>
      <w:r w:rsidRPr="007A34D0">
        <w:rPr>
          <w:rFonts w:ascii="Tahoma" w:hAnsi="Tahoma" w:cs="Tahoma"/>
          <w:b w:val="0"/>
          <w:lang w:val="it-IT"/>
        </w:rPr>
        <w:t>:</w:t>
      </w:r>
    </w:p>
    <w:p w14:paraId="263F8921" w14:textId="77777777" w:rsidR="00D6560D" w:rsidRPr="007A34D0" w:rsidRDefault="007245E2" w:rsidP="00F32DEA">
      <w:pPr>
        <w:pStyle w:val="Titolo2"/>
        <w:rPr>
          <w:rFonts w:ascii="Tahoma" w:hAnsi="Tahoma" w:cs="Tahoma"/>
          <w:b w:val="0"/>
          <w:lang w:val="it-IT"/>
        </w:rPr>
      </w:pPr>
      <w:r w:rsidRPr="007A34D0">
        <w:rPr>
          <w:rFonts w:ascii="Tahoma" w:hAnsi="Tahoma" w:cs="Tahoma"/>
          <w:b w:val="0"/>
          <w:lang w:val="it-IT"/>
        </w:rPr>
        <w:t>Durata complessiva:</w:t>
      </w:r>
      <w:r w:rsidR="00E50E1B">
        <w:rPr>
          <w:rFonts w:ascii="Tahoma" w:hAnsi="Tahoma" w:cs="Tahoma"/>
          <w:b w:val="0"/>
          <w:lang w:val="it-IT"/>
        </w:rPr>
        <w:t xml:space="preserve"> (ore)</w:t>
      </w:r>
    </w:p>
    <w:p w14:paraId="6E7C8B94" w14:textId="77777777" w:rsidR="00D6560D" w:rsidRPr="007A34D0" w:rsidRDefault="00D6560D">
      <w:pPr>
        <w:pStyle w:val="Titolo2"/>
        <w:rPr>
          <w:rFonts w:ascii="Tahoma" w:hAnsi="Tahoma" w:cs="Tahoma"/>
          <w:lang w:val="it-IT"/>
        </w:rPr>
      </w:pPr>
      <w:r w:rsidRPr="007A34D0">
        <w:rPr>
          <w:rFonts w:ascii="Tahoma" w:hAnsi="Tahoma" w:cs="Tahoma"/>
          <w:b w:val="0"/>
          <w:bCs/>
          <w:lang w:val="it-IT" w:eastAsia="it-IT" w:bidi="it-IT"/>
        </w:rPr>
        <w:br w:type="page"/>
      </w:r>
      <w:r w:rsidR="007245E2" w:rsidRPr="007A34D0">
        <w:rPr>
          <w:rFonts w:ascii="Tahoma" w:hAnsi="Tahoma" w:cs="Tahoma"/>
          <w:lang w:val="it-IT"/>
        </w:rPr>
        <w:lastRenderedPageBreak/>
        <w:t>STRUTTURA</w:t>
      </w:r>
    </w:p>
    <w:p w14:paraId="3B03AFBE" w14:textId="77777777" w:rsidR="007245E2" w:rsidRPr="007A34D0" w:rsidRDefault="007245E2" w:rsidP="007245E2">
      <w:pPr>
        <w:rPr>
          <w:rFonts w:ascii="Tahoma" w:hAnsi="Tahoma" w:cs="Tahoma"/>
          <w:lang w:val="it-IT"/>
        </w:rPr>
      </w:pPr>
    </w:p>
    <w:p w14:paraId="1779D2FC" w14:textId="77777777" w:rsidR="007245E2" w:rsidRPr="007A34D0" w:rsidRDefault="007245E2" w:rsidP="007245E2">
      <w:pPr>
        <w:rPr>
          <w:rFonts w:ascii="Tahoma" w:hAnsi="Tahoma" w:cs="Tahoma"/>
          <w:lang w:val="it-IT"/>
        </w:rPr>
      </w:pPr>
    </w:p>
    <w:p w14:paraId="379FC18C" w14:textId="77777777" w:rsidR="00312E5C" w:rsidRPr="00312E5C" w:rsidRDefault="00312E5C" w:rsidP="00312E5C">
      <w:pPr>
        <w:pStyle w:val="Elencolivello1"/>
        <w:ind w:right="-383"/>
        <w:rPr>
          <w:rFonts w:ascii="Tahoma" w:hAnsi="Tahoma" w:cs="Tahoma"/>
          <w:b/>
          <w:snapToGrid w:val="0"/>
        </w:rPr>
      </w:pPr>
      <w:r w:rsidRPr="00312E5C">
        <w:rPr>
          <w:rFonts w:ascii="Tahoma" w:hAnsi="Tahoma" w:cs="Tahoma"/>
          <w:b/>
          <w:snapToGrid w:val="0"/>
        </w:rPr>
        <w:t>La relazione</w:t>
      </w:r>
      <w:r w:rsidR="00BD3084">
        <w:rPr>
          <w:rFonts w:ascii="Tahoma" w:hAnsi="Tahoma" w:cs="Tahoma"/>
          <w:b/>
          <w:snapToGrid w:val="0"/>
        </w:rPr>
        <w:t>/paper</w:t>
      </w:r>
      <w:r w:rsidRPr="00312E5C">
        <w:rPr>
          <w:rFonts w:ascii="Tahoma" w:hAnsi="Tahoma" w:cs="Tahoma"/>
          <w:b/>
          <w:snapToGrid w:val="0"/>
        </w:rPr>
        <w:t xml:space="preserve"> deve:</w:t>
      </w:r>
    </w:p>
    <w:p w14:paraId="06D0F3F3" w14:textId="77777777" w:rsidR="00312E5C" w:rsidRPr="00E9692C" w:rsidRDefault="00312E5C" w:rsidP="00E9692C">
      <w:pPr>
        <w:pStyle w:val="Elencolivello1"/>
        <w:numPr>
          <w:ilvl w:val="0"/>
          <w:numId w:val="26"/>
        </w:numPr>
        <w:ind w:left="709" w:right="-383" w:hanging="283"/>
        <w:rPr>
          <w:rFonts w:ascii="Tahoma" w:hAnsi="Tahoma" w:cs="Tahoma"/>
          <w:snapToGrid w:val="0"/>
        </w:rPr>
      </w:pPr>
      <w:r w:rsidRPr="00E9692C">
        <w:rPr>
          <w:rFonts w:ascii="Tahoma" w:hAnsi="Tahoma" w:cs="Tahoma"/>
          <w:snapToGrid w:val="0"/>
        </w:rPr>
        <w:t>consistere in almeno 5 pagine, formato A4, font 'sans serif' (come Arial'), minimo</w:t>
      </w:r>
      <w:r w:rsidR="00E9692C" w:rsidRPr="00E9692C">
        <w:rPr>
          <w:rFonts w:ascii="Tahoma" w:hAnsi="Tahoma" w:cs="Tahoma"/>
          <w:snapToGrid w:val="0"/>
        </w:rPr>
        <w:t xml:space="preserve"> </w:t>
      </w:r>
      <w:r w:rsidRPr="00E9692C">
        <w:rPr>
          <w:rFonts w:ascii="Tahoma" w:hAnsi="Tahoma" w:cs="Tahoma"/>
          <w:snapToGrid w:val="0"/>
        </w:rPr>
        <w:t>di 11 punti e interlinea 1,5;</w:t>
      </w:r>
    </w:p>
    <w:p w14:paraId="192B6DD2" w14:textId="77777777" w:rsidR="00312E5C" w:rsidRPr="00312E5C" w:rsidRDefault="00312E5C" w:rsidP="00E9692C">
      <w:pPr>
        <w:pStyle w:val="Elencolivello1"/>
        <w:numPr>
          <w:ilvl w:val="0"/>
          <w:numId w:val="0"/>
        </w:numPr>
        <w:ind w:left="709" w:right="-383" w:hanging="709"/>
        <w:rPr>
          <w:rFonts w:ascii="Tahoma" w:hAnsi="Tahoma" w:cs="Tahoma"/>
          <w:b/>
          <w:snapToGrid w:val="0"/>
        </w:rPr>
      </w:pPr>
      <w:r w:rsidRPr="00312E5C">
        <w:rPr>
          <w:rFonts w:ascii="Tahoma" w:hAnsi="Tahoma" w:cs="Tahoma"/>
          <w:b/>
          <w:snapToGrid w:val="0"/>
        </w:rPr>
        <w:t>contenere:</w:t>
      </w:r>
    </w:p>
    <w:p w14:paraId="3220E223" w14:textId="77777777" w:rsidR="00312E5C" w:rsidRPr="00E9692C" w:rsidRDefault="00312E5C" w:rsidP="00E9692C">
      <w:pPr>
        <w:pStyle w:val="Elencolivello1"/>
        <w:numPr>
          <w:ilvl w:val="0"/>
          <w:numId w:val="26"/>
        </w:numPr>
        <w:ind w:left="709" w:right="-383" w:hanging="283"/>
        <w:rPr>
          <w:rFonts w:ascii="Tahoma" w:hAnsi="Tahoma" w:cs="Tahoma"/>
          <w:snapToGrid w:val="0"/>
        </w:rPr>
      </w:pPr>
      <w:r w:rsidRPr="00E9692C">
        <w:rPr>
          <w:rFonts w:ascii="Tahoma" w:hAnsi="Tahoma" w:cs="Tahoma"/>
          <w:snapToGrid w:val="0"/>
        </w:rPr>
        <w:t>presentazione dell'ospite;</w:t>
      </w:r>
    </w:p>
    <w:p w14:paraId="3290322E" w14:textId="77777777" w:rsidR="00312E5C" w:rsidRPr="00E9692C" w:rsidRDefault="00312E5C" w:rsidP="00E9692C">
      <w:pPr>
        <w:pStyle w:val="Elencolivello1"/>
        <w:numPr>
          <w:ilvl w:val="0"/>
          <w:numId w:val="26"/>
        </w:numPr>
        <w:ind w:left="709" w:right="-383" w:hanging="283"/>
        <w:rPr>
          <w:rFonts w:ascii="Tahoma" w:hAnsi="Tahoma" w:cs="Tahoma"/>
          <w:snapToGrid w:val="0"/>
        </w:rPr>
      </w:pPr>
      <w:r w:rsidRPr="00E9692C">
        <w:rPr>
          <w:rFonts w:ascii="Tahoma" w:hAnsi="Tahoma" w:cs="Tahoma"/>
          <w:snapToGrid w:val="0"/>
        </w:rPr>
        <w:t>analisi dell'attività svolta durante il periodo di stage;</w:t>
      </w:r>
    </w:p>
    <w:p w14:paraId="60E1E3E7" w14:textId="77777777" w:rsidR="00312E5C" w:rsidRPr="00E9692C" w:rsidRDefault="00312E5C" w:rsidP="00E9692C">
      <w:pPr>
        <w:pStyle w:val="Elencolivello1"/>
        <w:numPr>
          <w:ilvl w:val="0"/>
          <w:numId w:val="26"/>
        </w:numPr>
        <w:ind w:left="709" w:right="-383" w:hanging="283"/>
        <w:rPr>
          <w:rFonts w:ascii="Tahoma" w:hAnsi="Tahoma" w:cs="Tahoma"/>
          <w:snapToGrid w:val="0"/>
        </w:rPr>
      </w:pPr>
      <w:r w:rsidRPr="00E9692C">
        <w:rPr>
          <w:rFonts w:ascii="Tahoma" w:hAnsi="Tahoma" w:cs="Tahoma"/>
          <w:snapToGrid w:val="0"/>
        </w:rPr>
        <w:t>riferimento agli obiettivi definiti nel progetto di stage e analisi del loro grado di raggiungimento;</w:t>
      </w:r>
    </w:p>
    <w:p w14:paraId="54F102E9" w14:textId="77777777" w:rsidR="00312E5C" w:rsidRPr="00E9692C" w:rsidRDefault="00312E5C" w:rsidP="00E9692C">
      <w:pPr>
        <w:pStyle w:val="Elencolivello1"/>
        <w:numPr>
          <w:ilvl w:val="0"/>
          <w:numId w:val="26"/>
        </w:numPr>
        <w:ind w:left="709" w:right="-383" w:hanging="283"/>
        <w:rPr>
          <w:rFonts w:ascii="Tahoma" w:hAnsi="Tahoma" w:cs="Tahoma"/>
          <w:snapToGrid w:val="0"/>
        </w:rPr>
      </w:pPr>
      <w:r w:rsidRPr="00E9692C">
        <w:rPr>
          <w:rFonts w:ascii="Tahoma" w:hAnsi="Tahoma" w:cs="Tahoma"/>
          <w:snapToGrid w:val="0"/>
        </w:rPr>
        <w:t xml:space="preserve">considerazione finale sull'esperienza: valutazione dell'esperienza dal punto di vista formativo e relazionale; </w:t>
      </w:r>
    </w:p>
    <w:p w14:paraId="3D09975C" w14:textId="77777777" w:rsidR="00312E5C" w:rsidRPr="00E9692C" w:rsidRDefault="00312E5C" w:rsidP="00E9692C">
      <w:pPr>
        <w:pStyle w:val="Elencolivello1"/>
        <w:numPr>
          <w:ilvl w:val="0"/>
          <w:numId w:val="26"/>
        </w:numPr>
        <w:ind w:left="709" w:right="-383" w:hanging="283"/>
        <w:rPr>
          <w:rFonts w:ascii="Tahoma" w:hAnsi="Tahoma" w:cs="Tahoma"/>
          <w:snapToGrid w:val="0"/>
        </w:rPr>
      </w:pPr>
      <w:r w:rsidRPr="00E9692C">
        <w:rPr>
          <w:rFonts w:ascii="Tahoma" w:hAnsi="Tahoma" w:cs="Tahoma"/>
          <w:snapToGrid w:val="0"/>
        </w:rPr>
        <w:t xml:space="preserve">valutazione dell'adeguatezza della propria preparazione universitaria allo svolgimento dell'attività prevista dal progetto di stage; </w:t>
      </w:r>
    </w:p>
    <w:p w14:paraId="340081C9" w14:textId="77777777" w:rsidR="00312E5C" w:rsidRPr="00E9692C" w:rsidRDefault="00312E5C" w:rsidP="00E9692C">
      <w:pPr>
        <w:pStyle w:val="Elencolivello1"/>
        <w:numPr>
          <w:ilvl w:val="0"/>
          <w:numId w:val="26"/>
        </w:numPr>
        <w:ind w:left="709" w:right="-383" w:hanging="283"/>
        <w:rPr>
          <w:rFonts w:ascii="Tahoma" w:hAnsi="Tahoma" w:cs="Tahoma"/>
          <w:snapToGrid w:val="0"/>
        </w:rPr>
      </w:pPr>
      <w:r w:rsidRPr="00E9692C">
        <w:rPr>
          <w:rFonts w:ascii="Tahoma" w:hAnsi="Tahoma" w:cs="Tahoma"/>
          <w:snapToGrid w:val="0"/>
        </w:rPr>
        <w:t>soddisfazione in termini di aspettative e risultati</w:t>
      </w:r>
      <w:r w:rsidR="00900C26">
        <w:rPr>
          <w:rFonts w:ascii="Tahoma" w:hAnsi="Tahoma" w:cs="Tahoma"/>
          <w:snapToGrid w:val="0"/>
        </w:rPr>
        <w:t>.</w:t>
      </w:r>
    </w:p>
    <w:sectPr w:rsidR="00312E5C" w:rsidRPr="00E9692C" w:rsidSect="004A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800" w:bottom="1440" w:left="851" w:header="540" w:footer="5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55A2" w14:textId="77777777" w:rsidR="00107608" w:rsidRDefault="00107608">
      <w:pPr>
        <w:rPr>
          <w:lang w:val="it-IT"/>
        </w:rPr>
      </w:pPr>
      <w:r>
        <w:rPr>
          <w:lang w:val="it-IT"/>
        </w:rPr>
        <w:separator/>
      </w:r>
    </w:p>
  </w:endnote>
  <w:endnote w:type="continuationSeparator" w:id="0">
    <w:p w14:paraId="6951F549" w14:textId="77777777" w:rsidR="00107608" w:rsidRDefault="00107608">
      <w:pPr>
        <w:rPr>
          <w:lang w:val="it-IT"/>
        </w:rPr>
      </w:pPr>
      <w:r>
        <w:rPr>
          <w:lang w:val="it-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izQuadrata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1935" w14:textId="77777777" w:rsidR="004A1E26" w:rsidRDefault="004A1E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862F" w14:textId="77777777" w:rsidR="00AF6329" w:rsidRDefault="00AF6329">
    <w:pPr>
      <w:jc w:val="center"/>
      <w:rPr>
        <w:lang w:val="it-IT"/>
      </w:rPr>
    </w:pPr>
    <w:r>
      <w:rPr>
        <w:rStyle w:val="Numeropagina"/>
        <w:lang w:val="it-IT"/>
      </w:rPr>
      <w:fldChar w:fldCharType="begin"/>
    </w:r>
    <w:r>
      <w:rPr>
        <w:rStyle w:val="Numeropagina"/>
        <w:lang w:val="it-IT"/>
      </w:rPr>
      <w:instrText xml:space="preserve"> PAGE </w:instrText>
    </w:r>
    <w:r>
      <w:rPr>
        <w:rStyle w:val="Numeropagina"/>
        <w:lang w:val="it-IT"/>
      </w:rPr>
      <w:fldChar w:fldCharType="separate"/>
    </w:r>
    <w:r w:rsidR="004A1E26">
      <w:rPr>
        <w:rStyle w:val="Numeropagina"/>
        <w:noProof/>
        <w:lang w:val="it-IT"/>
      </w:rPr>
      <w:t>1</w:t>
    </w:r>
    <w:r>
      <w:rPr>
        <w:rStyle w:val="Numeropagina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3178" w14:textId="77777777" w:rsidR="004A1E26" w:rsidRDefault="004A1E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BBF0" w14:textId="77777777" w:rsidR="00107608" w:rsidRDefault="00107608">
      <w:pPr>
        <w:rPr>
          <w:lang w:val="it-IT"/>
        </w:rPr>
      </w:pPr>
      <w:r>
        <w:rPr>
          <w:lang w:val="it-IT"/>
        </w:rPr>
        <w:separator/>
      </w:r>
    </w:p>
  </w:footnote>
  <w:footnote w:type="continuationSeparator" w:id="0">
    <w:p w14:paraId="0D0FC471" w14:textId="77777777" w:rsidR="00107608" w:rsidRDefault="00107608">
      <w:pPr>
        <w:rPr>
          <w:lang w:val="it-IT"/>
        </w:rPr>
      </w:pPr>
      <w:r>
        <w:rPr>
          <w:lang w:val="it-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4DBB" w14:textId="77777777" w:rsidR="004A1E26" w:rsidRDefault="004A1E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89F3" w14:textId="455752FF" w:rsidR="00AF6329" w:rsidRPr="00CE4AA3" w:rsidRDefault="00503FE7" w:rsidP="00972361">
    <w:pPr>
      <w:pStyle w:val="Intestazione"/>
      <w:ind w:left="180"/>
      <w:rPr>
        <w:rFonts w:ascii="Calibri" w:hAnsi="Calibri" w:cs="Calibri"/>
        <w:i/>
        <w:caps/>
        <w:noProof/>
        <w:color w:val="808080"/>
        <w:sz w:val="28"/>
        <w:lang w:val="it-IT" w:eastAsia="it-IT"/>
      </w:rPr>
    </w:pPr>
    <w:r w:rsidRPr="00764E5C">
      <w:rPr>
        <w:rFonts w:ascii="FrizQuadrata" w:hAnsi="FrizQuadrata"/>
        <w:caps/>
        <w:noProof/>
        <w:color w:val="808080"/>
        <w:sz w:val="28"/>
      </w:rPr>
      <w:drawing>
        <wp:inline distT="0" distB="0" distL="0" distR="0" wp14:anchorId="1486CEDE" wp14:editId="1FCAE246">
          <wp:extent cx="1876425" cy="723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1E26">
      <w:rPr>
        <w:rFonts w:ascii="FrizQuadrata" w:hAnsi="FrizQuadrata"/>
        <w:caps/>
        <w:noProof/>
        <w:color w:val="808080"/>
        <w:sz w:val="28"/>
        <w:lang w:val="it-IT" w:eastAsia="it-IT"/>
      </w:rPr>
      <w:t xml:space="preserve"> </w:t>
    </w:r>
    <w:r w:rsidR="00764E5C">
      <w:rPr>
        <w:rFonts w:ascii="Calibri" w:hAnsi="Calibri" w:cs="Calibri"/>
        <w:i/>
        <w:caps/>
        <w:noProof/>
        <w:lang w:val="it-IT" w:eastAsia="it-IT"/>
      </w:rPr>
      <w:t>re</w:t>
    </w:r>
    <w:r w:rsidR="004A1E26" w:rsidRPr="00CE4AA3">
      <w:rPr>
        <w:rFonts w:ascii="Calibri" w:hAnsi="Calibri" w:cs="Calibri"/>
        <w:i/>
        <w:caps/>
        <w:noProof/>
        <w:lang w:val="it-IT" w:eastAsia="it-IT"/>
      </w:rPr>
      <w:t>lazione di stage</w:t>
    </w:r>
  </w:p>
  <w:p w14:paraId="02F7E860" w14:textId="77777777" w:rsidR="004A1E26" w:rsidRPr="0055340B" w:rsidRDefault="004A1E26" w:rsidP="00972361">
    <w:pPr>
      <w:pStyle w:val="Intestazione"/>
      <w:ind w:left="180"/>
      <w:rPr>
        <w:sz w:val="16"/>
        <w:szCs w:val="1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10E3" w14:textId="77777777" w:rsidR="004A1E26" w:rsidRDefault="004A1E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545CA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C36EB"/>
    <w:multiLevelType w:val="multilevel"/>
    <w:tmpl w:val="41B8A480"/>
    <w:lvl w:ilvl="0">
      <w:start w:val="1"/>
      <w:numFmt w:val="upperLetter"/>
      <w:lvlText w:val="%1."/>
      <w:lvlJc w:val="left"/>
      <w:pPr>
        <w:tabs>
          <w:tab w:val="num" w:pos="936"/>
        </w:tabs>
        <w:ind w:left="576" w:firstLine="0"/>
      </w:p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 w:firstLine="0"/>
      </w:p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 w:firstLine="0"/>
      </w:pPr>
    </w:lvl>
    <w:lvl w:ilvl="3">
      <w:start w:val="1"/>
      <w:numFmt w:val="lowerLetter"/>
      <w:lvlText w:val="%4)"/>
      <w:lvlJc w:val="left"/>
      <w:pPr>
        <w:tabs>
          <w:tab w:val="num" w:pos="3096"/>
        </w:tabs>
        <w:ind w:left="2736" w:firstLine="0"/>
      </w:p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456" w:firstLine="0"/>
      </w:pPr>
    </w:lvl>
    <w:lvl w:ilvl="5">
      <w:start w:val="1"/>
      <w:numFmt w:val="lowerLetter"/>
      <w:lvlText w:val="(%6)"/>
      <w:lvlJc w:val="left"/>
      <w:pPr>
        <w:tabs>
          <w:tab w:val="num" w:pos="4536"/>
        </w:tabs>
        <w:ind w:left="4176" w:firstLine="0"/>
      </w:pPr>
    </w:lvl>
    <w:lvl w:ilvl="6">
      <w:start w:val="1"/>
      <w:numFmt w:val="lowerRoman"/>
      <w:lvlText w:val="(%7)"/>
      <w:lvlJc w:val="left"/>
      <w:pPr>
        <w:tabs>
          <w:tab w:val="num" w:pos="5256"/>
        </w:tabs>
        <w:ind w:left="4896" w:firstLine="0"/>
      </w:pPr>
    </w:lvl>
    <w:lvl w:ilvl="7">
      <w:start w:val="1"/>
      <w:numFmt w:val="lowerLetter"/>
      <w:lvlText w:val="(%8)"/>
      <w:lvlJc w:val="left"/>
      <w:pPr>
        <w:tabs>
          <w:tab w:val="num" w:pos="5976"/>
        </w:tabs>
        <w:ind w:left="5616" w:firstLine="0"/>
      </w:pPr>
    </w:lvl>
    <w:lvl w:ilvl="8">
      <w:start w:val="1"/>
      <w:numFmt w:val="lowerRoman"/>
      <w:lvlText w:val="(%9)"/>
      <w:lvlJc w:val="left"/>
      <w:pPr>
        <w:tabs>
          <w:tab w:val="num" w:pos="6696"/>
        </w:tabs>
        <w:ind w:left="6336" w:firstLine="0"/>
      </w:pPr>
    </w:lvl>
  </w:abstractNum>
  <w:abstractNum w:abstractNumId="2" w15:restartNumberingAfterBreak="0">
    <w:nsid w:val="22F54667"/>
    <w:multiLevelType w:val="hybridMultilevel"/>
    <w:tmpl w:val="578C31D8"/>
    <w:lvl w:ilvl="0" w:tplc="93AE121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7539"/>
    <w:multiLevelType w:val="hybridMultilevel"/>
    <w:tmpl w:val="C2EC9262"/>
    <w:lvl w:ilvl="0" w:tplc="93AE121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A687E"/>
    <w:multiLevelType w:val="hybridMultilevel"/>
    <w:tmpl w:val="9DEE3AD6"/>
    <w:lvl w:ilvl="0" w:tplc="338029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008080"/>
        <w:sz w:val="48"/>
        <w:szCs w:val="4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14E80"/>
    <w:multiLevelType w:val="multilevel"/>
    <w:tmpl w:val="E7C64E9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09C6C5E"/>
    <w:multiLevelType w:val="hybridMultilevel"/>
    <w:tmpl w:val="ADA03D4E"/>
    <w:lvl w:ilvl="0" w:tplc="0410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3E64C5"/>
    <w:multiLevelType w:val="hybridMultilevel"/>
    <w:tmpl w:val="30164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E121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7105"/>
    <w:multiLevelType w:val="multilevel"/>
    <w:tmpl w:val="6CA472C6"/>
    <w:lvl w:ilvl="0">
      <w:start w:val="1"/>
      <w:numFmt w:val="decimal"/>
      <w:lvlText w:val="%1."/>
      <w:lvlJc w:val="left"/>
      <w:pPr>
        <w:tabs>
          <w:tab w:val="num" w:pos="2088"/>
        </w:tabs>
        <w:ind w:left="1728" w:firstLine="0"/>
      </w:pPr>
    </w:lvl>
    <w:lvl w:ilvl="1">
      <w:start w:val="1"/>
      <w:numFmt w:val="upperLetter"/>
      <w:lvlText w:val="%2."/>
      <w:lvlJc w:val="left"/>
      <w:pPr>
        <w:tabs>
          <w:tab w:val="num" w:pos="2808"/>
        </w:tabs>
        <w:ind w:left="2448" w:firstLine="0"/>
      </w:pPr>
    </w:lvl>
    <w:lvl w:ilvl="2">
      <w:start w:val="1"/>
      <w:numFmt w:val="decimal"/>
      <w:lvlText w:val="%3."/>
      <w:lvlJc w:val="left"/>
      <w:pPr>
        <w:tabs>
          <w:tab w:val="num" w:pos="3528"/>
        </w:tabs>
        <w:ind w:left="3168" w:firstLine="0"/>
      </w:pPr>
    </w:lvl>
    <w:lvl w:ilvl="3">
      <w:start w:val="1"/>
      <w:numFmt w:val="lowerLetter"/>
      <w:lvlText w:val="%4)"/>
      <w:lvlJc w:val="left"/>
      <w:pPr>
        <w:tabs>
          <w:tab w:val="num" w:pos="4248"/>
        </w:tabs>
        <w:ind w:left="3888" w:firstLine="0"/>
      </w:pPr>
    </w:lvl>
    <w:lvl w:ilvl="4">
      <w:start w:val="1"/>
      <w:numFmt w:val="decimal"/>
      <w:lvlText w:val="(%5)"/>
      <w:lvlJc w:val="left"/>
      <w:pPr>
        <w:tabs>
          <w:tab w:val="num" w:pos="4968"/>
        </w:tabs>
        <w:ind w:left="4608" w:firstLine="0"/>
      </w:pPr>
    </w:lvl>
    <w:lvl w:ilvl="5">
      <w:start w:val="1"/>
      <w:numFmt w:val="lowerLetter"/>
      <w:lvlText w:val="(%6)"/>
      <w:lvlJc w:val="left"/>
      <w:pPr>
        <w:tabs>
          <w:tab w:val="num" w:pos="5688"/>
        </w:tabs>
        <w:ind w:left="5328" w:firstLine="0"/>
      </w:pPr>
    </w:lvl>
    <w:lvl w:ilvl="6">
      <w:start w:val="1"/>
      <w:numFmt w:val="lowerRoman"/>
      <w:lvlText w:val="(%7)"/>
      <w:lvlJc w:val="left"/>
      <w:pPr>
        <w:tabs>
          <w:tab w:val="num" w:pos="6408"/>
        </w:tabs>
        <w:ind w:left="6048" w:firstLine="0"/>
      </w:pPr>
    </w:lvl>
    <w:lvl w:ilvl="7">
      <w:start w:val="1"/>
      <w:numFmt w:val="lowerLetter"/>
      <w:lvlText w:val="(%8)"/>
      <w:lvlJc w:val="left"/>
      <w:pPr>
        <w:tabs>
          <w:tab w:val="num" w:pos="7128"/>
        </w:tabs>
        <w:ind w:left="6768" w:firstLine="0"/>
      </w:pPr>
    </w:lvl>
    <w:lvl w:ilvl="8">
      <w:start w:val="1"/>
      <w:numFmt w:val="lowerRoman"/>
      <w:lvlText w:val="(%9)"/>
      <w:lvlJc w:val="left"/>
      <w:pPr>
        <w:tabs>
          <w:tab w:val="num" w:pos="7848"/>
        </w:tabs>
        <w:ind w:left="7488" w:firstLine="0"/>
      </w:pPr>
    </w:lvl>
  </w:abstractNum>
  <w:abstractNum w:abstractNumId="9" w15:restartNumberingAfterBreak="0">
    <w:nsid w:val="5BFC1F80"/>
    <w:multiLevelType w:val="hybridMultilevel"/>
    <w:tmpl w:val="756C1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06994"/>
    <w:multiLevelType w:val="multilevel"/>
    <w:tmpl w:val="93F0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1253" w:hanging="360"/>
        </w:pPr>
        <w:rPr>
          <w:rFonts w:ascii="Wingdings" w:hAnsi="Wingdings" w:hint="default"/>
        </w:rPr>
      </w:lvl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</w:num>
  <w:num w:numId="24">
    <w:abstractNumId w:val="7"/>
  </w:num>
  <w:num w:numId="25">
    <w:abstractNumId w:val="9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F9"/>
    <w:rsid w:val="00053D58"/>
    <w:rsid w:val="000971C0"/>
    <w:rsid w:val="000B2E11"/>
    <w:rsid w:val="00107608"/>
    <w:rsid w:val="001B1E9A"/>
    <w:rsid w:val="001F20C8"/>
    <w:rsid w:val="002A462F"/>
    <w:rsid w:val="002C3C93"/>
    <w:rsid w:val="00312E5C"/>
    <w:rsid w:val="00384247"/>
    <w:rsid w:val="003912A0"/>
    <w:rsid w:val="00395982"/>
    <w:rsid w:val="003A37F8"/>
    <w:rsid w:val="003B0014"/>
    <w:rsid w:val="003B1DA4"/>
    <w:rsid w:val="003B1F57"/>
    <w:rsid w:val="003C651F"/>
    <w:rsid w:val="00411702"/>
    <w:rsid w:val="00426FD1"/>
    <w:rsid w:val="00492673"/>
    <w:rsid w:val="004A1E26"/>
    <w:rsid w:val="004F1881"/>
    <w:rsid w:val="004F6E00"/>
    <w:rsid w:val="00503FE7"/>
    <w:rsid w:val="00527B83"/>
    <w:rsid w:val="0055340B"/>
    <w:rsid w:val="0057203D"/>
    <w:rsid w:val="005D6A4A"/>
    <w:rsid w:val="006C1BF2"/>
    <w:rsid w:val="006D1D16"/>
    <w:rsid w:val="006F2EF2"/>
    <w:rsid w:val="007023E8"/>
    <w:rsid w:val="007245E2"/>
    <w:rsid w:val="00764E5C"/>
    <w:rsid w:val="00767D01"/>
    <w:rsid w:val="007A34D0"/>
    <w:rsid w:val="007A79AF"/>
    <w:rsid w:val="008739A2"/>
    <w:rsid w:val="00880F1C"/>
    <w:rsid w:val="008D64C3"/>
    <w:rsid w:val="00900919"/>
    <w:rsid w:val="00900C26"/>
    <w:rsid w:val="00904105"/>
    <w:rsid w:val="00972361"/>
    <w:rsid w:val="0099073D"/>
    <w:rsid w:val="009B3907"/>
    <w:rsid w:val="00AA2AF5"/>
    <w:rsid w:val="00AD14AB"/>
    <w:rsid w:val="00AF6329"/>
    <w:rsid w:val="00B30E7D"/>
    <w:rsid w:val="00BA5ACB"/>
    <w:rsid w:val="00BD3084"/>
    <w:rsid w:val="00BF50D9"/>
    <w:rsid w:val="00C60438"/>
    <w:rsid w:val="00C82781"/>
    <w:rsid w:val="00C83C0A"/>
    <w:rsid w:val="00CB1BFD"/>
    <w:rsid w:val="00CD1CC7"/>
    <w:rsid w:val="00CE4AA3"/>
    <w:rsid w:val="00D6560D"/>
    <w:rsid w:val="00D96B85"/>
    <w:rsid w:val="00E1727D"/>
    <w:rsid w:val="00E50E1B"/>
    <w:rsid w:val="00E846A0"/>
    <w:rsid w:val="00E9692C"/>
    <w:rsid w:val="00ED50A3"/>
    <w:rsid w:val="00EE1AF9"/>
    <w:rsid w:val="00EF22B4"/>
    <w:rsid w:val="00F03FBF"/>
    <w:rsid w:val="00F32DEA"/>
    <w:rsid w:val="00F47D4D"/>
    <w:rsid w:val="00F951DC"/>
    <w:rsid w:val="00FC0BA4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EBD0572"/>
  <w15:chartTrackingRefBased/>
  <w15:docId w15:val="{3BC94071-1F0B-467B-9403-E83D428C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Times New Roman"/>
      <w:sz w:val="24"/>
      <w:szCs w:val="24"/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snapToGrid w:val="0"/>
      <w:spacing w:after="240" w:line="480" w:lineRule="atLeast"/>
      <w:ind w:left="720" w:hanging="720"/>
      <w:jc w:val="center"/>
      <w:outlineLvl w:val="0"/>
    </w:pPr>
    <w:rPr>
      <w:rFonts w:eastAsia="SimSun"/>
      <w:b/>
      <w:caps/>
    </w:rPr>
  </w:style>
  <w:style w:type="paragraph" w:styleId="Titolo2">
    <w:name w:val="heading 2"/>
    <w:basedOn w:val="Normale"/>
    <w:next w:val="Normale"/>
    <w:qFormat/>
    <w:pPr>
      <w:spacing w:line="480" w:lineRule="atLeast"/>
      <w:outlineLvl w:val="1"/>
    </w:pPr>
    <w:rPr>
      <w:rFonts w:eastAsia="SimSun"/>
      <w:b/>
    </w:rPr>
  </w:style>
  <w:style w:type="paragraph" w:styleId="Titolo3">
    <w:name w:val="heading 3"/>
    <w:basedOn w:val="Normale"/>
    <w:next w:val="Normale"/>
    <w:qFormat/>
    <w:pPr>
      <w:spacing w:line="480" w:lineRule="atLeast"/>
      <w:jc w:val="center"/>
      <w:outlineLvl w:val="2"/>
    </w:pPr>
    <w:rPr>
      <w:rFonts w:eastAsia="SimSun"/>
      <w:b/>
    </w:rPr>
  </w:style>
  <w:style w:type="paragraph" w:styleId="Titolo4">
    <w:name w:val="heading 4"/>
    <w:basedOn w:val="Normale"/>
    <w:next w:val="Normale"/>
    <w:qFormat/>
    <w:pPr>
      <w:widowControl w:val="0"/>
      <w:snapToGrid w:val="0"/>
      <w:spacing w:line="480" w:lineRule="atLeast"/>
      <w:outlineLvl w:val="3"/>
    </w:pPr>
    <w:rPr>
      <w:rFonts w:eastAsia="SimSun"/>
      <w:b/>
      <w:bCs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eastAsia="SimSu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spacing w:before="3600" w:after="280"/>
      <w:jc w:val="center"/>
    </w:pPr>
    <w:rPr>
      <w:sz w:val="28"/>
      <w:szCs w:val="28"/>
    </w:rPr>
  </w:style>
  <w:style w:type="character" w:customStyle="1" w:styleId="BodyTextChar">
    <w:name w:val="Body Text Char"/>
    <w:basedOn w:val="Carpredefinitoparagrafo"/>
    <w:link w:val="Corpotesto"/>
  </w:style>
  <w:style w:type="paragraph" w:styleId="Corpotesto">
    <w:name w:val="Body Text"/>
    <w:basedOn w:val="Normale"/>
    <w:link w:val="CorpotestoCarattere"/>
    <w:pPr>
      <w:widowControl w:val="0"/>
      <w:tabs>
        <w:tab w:val="left" w:pos="10800"/>
      </w:tabs>
      <w:snapToGrid w:val="0"/>
      <w:spacing w:line="480" w:lineRule="atLeast"/>
      <w:ind w:firstLine="720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Elencolivello1">
    <w:name w:val="Elenco livello 1"/>
    <w:basedOn w:val="Normale"/>
    <w:pPr>
      <w:numPr>
        <w:numId w:val="2"/>
      </w:numPr>
      <w:spacing w:line="480" w:lineRule="atLeast"/>
    </w:pPr>
    <w:rPr>
      <w:lang w:val="it-IT" w:eastAsia="it-IT" w:bidi="it-IT"/>
    </w:rPr>
  </w:style>
  <w:style w:type="paragraph" w:customStyle="1" w:styleId="Elencolivello2">
    <w:name w:val="Elenco livello 2"/>
    <w:basedOn w:val="Normale"/>
    <w:pPr>
      <w:numPr>
        <w:numId w:val="4"/>
      </w:numPr>
      <w:spacing w:line="480" w:lineRule="atLeast"/>
    </w:pPr>
    <w:rPr>
      <w:lang w:val="it-IT" w:eastAsia="it-IT" w:bidi="it-IT"/>
    </w:rPr>
  </w:style>
  <w:style w:type="paragraph" w:customStyle="1" w:styleId="Elencolivello3">
    <w:name w:val="Elenco livello 3"/>
    <w:basedOn w:val="Normale"/>
    <w:pPr>
      <w:numPr>
        <w:numId w:val="6"/>
      </w:numPr>
      <w:spacing w:line="480" w:lineRule="atLeast"/>
    </w:pPr>
    <w:rPr>
      <w:lang w:val="it-IT" w:eastAsia="it-IT" w:bidi="it-IT"/>
    </w:rPr>
  </w:style>
  <w:style w:type="paragraph" w:customStyle="1" w:styleId="Riferimenti">
    <w:name w:val="Riferimenti"/>
    <w:basedOn w:val="Normale"/>
    <w:pPr>
      <w:spacing w:before="240" w:line="480" w:lineRule="atLeast"/>
      <w:ind w:left="720" w:hanging="720"/>
    </w:pPr>
    <w:rPr>
      <w:lang w:val="it-IT" w:eastAsia="it-IT" w:bidi="it-IT"/>
    </w:rPr>
  </w:style>
  <w:style w:type="paragraph" w:customStyle="1" w:styleId="Voceelencodicontrollo">
    <w:name w:val="Voce elenco di controllo"/>
    <w:basedOn w:val="Normale"/>
    <w:pPr>
      <w:widowControl w:val="0"/>
      <w:numPr>
        <w:numId w:val="8"/>
      </w:numPr>
      <w:snapToGrid w:val="0"/>
      <w:spacing w:before="240"/>
    </w:pPr>
    <w:rPr>
      <w:rFonts w:ascii="Arial" w:hAnsi="Arial" w:cs="Arial"/>
      <w:lang w:val="it-IT" w:eastAsia="it-IT" w:bidi="it-IT"/>
    </w:rPr>
  </w:style>
  <w:style w:type="paragraph" w:customStyle="1" w:styleId="Titoloelencodicontrollo">
    <w:name w:val="Titolo elenco di controllo"/>
    <w:basedOn w:val="Normale"/>
    <w:pPr>
      <w:widowControl w:val="0"/>
      <w:spacing w:after="240"/>
      <w:jc w:val="center"/>
    </w:pPr>
    <w:rPr>
      <w:rFonts w:ascii="Arial" w:hAnsi="Arial" w:cs="Arial"/>
      <w:b/>
      <w:sz w:val="32"/>
      <w:szCs w:val="32"/>
      <w:lang w:val="it-IT" w:eastAsia="it-IT" w:bidi="it-IT"/>
    </w:rPr>
  </w:style>
  <w:style w:type="paragraph" w:customStyle="1" w:styleId="Intestazionenumerataelencodicontrollo">
    <w:name w:val="Intestazione numerata elenco di controllo"/>
    <w:basedOn w:val="Normale"/>
    <w:pPr>
      <w:widowControl w:val="0"/>
      <w:numPr>
        <w:numId w:val="10"/>
      </w:numPr>
      <w:tabs>
        <w:tab w:val="left" w:pos="864"/>
      </w:tabs>
      <w:spacing w:before="240"/>
    </w:pPr>
    <w:rPr>
      <w:rFonts w:ascii="Arial" w:hAnsi="Arial" w:cs="Arial"/>
      <w:b/>
      <w:sz w:val="32"/>
      <w:szCs w:val="32"/>
      <w:lang w:val="it-IT" w:eastAsia="it-IT" w:bidi="it-IT"/>
    </w:rPr>
  </w:style>
  <w:style w:type="character" w:customStyle="1" w:styleId="CorpotestoCarattere">
    <w:name w:val="Corpo testo Carattere"/>
    <w:link w:val="Corpotesto"/>
    <w:locked/>
    <w:rPr>
      <w:snapToGrid w:val="0"/>
      <w:sz w:val="24"/>
      <w:szCs w:val="24"/>
      <w:lang w:val="it-IT" w:eastAsia="it-IT" w:bidi="it-IT"/>
    </w:rPr>
  </w:style>
  <w:style w:type="table" w:customStyle="1" w:styleId="Tabellanormale1">
    <w:name w:val="Tabella normale1"/>
    <w:semiHidden/>
    <w:rPr>
      <w:lang w:val="it-IT"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Mappadocumento">
    <w:name w:val="Document Map"/>
    <w:basedOn w:val="Normale"/>
    <w:semiHidden/>
    <w:rsid w:val="00D656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32DE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D1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c.unitn.it\dati\ts_docenti\redir\maddalena.bonat_tc\Documenti\MODELLI\TITOLO%20REL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TITOLO RELAZIONE</Template>
  <TotalTime>0</TotalTime>
  <Pages>2</Pages>
  <Words>113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RELAZIONE</vt:lpstr>
    </vt:vector>
  </TitlesOfParts>
  <Company>Microsoft Corporation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RELAZIONE</dc:title>
  <dc:subject/>
  <dc:creator>maddalena.bonat_tc</dc:creator>
  <cp:keywords/>
  <cp:lastModifiedBy>Bonat, Maddalena</cp:lastModifiedBy>
  <cp:revision>2</cp:revision>
  <cp:lastPrinted>2008-08-06T06:32:00Z</cp:lastPrinted>
  <dcterms:created xsi:type="dcterms:W3CDTF">2023-12-01T09:12:00Z</dcterms:created>
  <dcterms:modified xsi:type="dcterms:W3CDTF">2023-12-01T09:12:00Z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TC010183721040</vt:lpwstr>
  </property>
  <property fmtid="{D5CDD505-2E9C-101B-9397-08002B2CF9AE}" pid="3" name="_NewReviewCycle">
    <vt:lpwstr/>
  </property>
  <property fmtid="{D5CDD505-2E9C-101B-9397-08002B2CF9AE}" pid="4" name="_EmailSubject">
    <vt:lpwstr>Tirocinio/stage  informazioni</vt:lpwstr>
  </property>
  <property fmtid="{D5CDD505-2E9C-101B-9397-08002B2CF9AE}" pid="5" name="_AuthorEmail">
    <vt:lpwstr>maddalena.bonat@soc.unitn.it</vt:lpwstr>
  </property>
  <property fmtid="{D5CDD505-2E9C-101B-9397-08002B2CF9AE}" pid="6" name="_AuthorEmailDisplayName">
    <vt:lpwstr>Maddalena Bonat</vt:lpwstr>
  </property>
</Properties>
</file>