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10" w:rsidRPr="00A33E96" w:rsidRDefault="00CB3910">
      <w:pPr>
        <w:rPr>
          <w:rFonts w:ascii="Times New Roman" w:hAnsi="Times New Roman" w:cs="Times New Roman"/>
        </w:rPr>
      </w:pPr>
      <w:bookmarkStart w:id="0" w:name="_GoBack"/>
      <w:bookmarkEnd w:id="0"/>
    </w:p>
    <w:p w:rsidR="00CB3910" w:rsidRPr="00A33E96" w:rsidRDefault="00A33E96">
      <w:pPr>
        <w:rPr>
          <w:rFonts w:ascii="Times New Roman" w:hAnsi="Times New Roman" w:cs="Times New Roman"/>
        </w:rPr>
      </w:pPr>
      <w:r w:rsidRPr="00A33E96">
        <w:rPr>
          <w:rFonts w:ascii="Times New Roman" w:hAnsi="Times New Roman" w:cs="Times New Roman"/>
        </w:rPr>
        <w:br w:type="column"/>
      </w:r>
    </w:p>
    <w:p w:rsidR="00A33E96" w:rsidRPr="00A33E96" w:rsidRDefault="00A33E96">
      <w:pPr>
        <w:rPr>
          <w:rFonts w:ascii="Times New Roman" w:hAnsi="Times New Roman" w:cs="Times New Roman"/>
        </w:rPr>
      </w:pPr>
    </w:p>
    <w:p w:rsidR="00CB3910" w:rsidRPr="00FC6240" w:rsidRDefault="00D51542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100965</wp:posOffset>
            </wp:positionV>
            <wp:extent cx="4323080" cy="1428750"/>
            <wp:effectExtent l="0" t="0" r="0" b="0"/>
            <wp:wrapNone/>
            <wp:docPr id="2" name="Immagine 2" descr="marchio%20UNITN%20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%20UNITN%20n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910" w:rsidRPr="00FC6240" w:rsidRDefault="00CB391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FC6240" w:rsidRPr="00FC6240" w:rsidRDefault="00FC624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FC6240" w:rsidRPr="00FC6240" w:rsidRDefault="00FC624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FC6240" w:rsidRPr="00FC6240" w:rsidRDefault="00FC624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FC6240" w:rsidRPr="00FC6240" w:rsidRDefault="00FC624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CB3910" w:rsidRPr="00F055DA" w:rsidRDefault="00F05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5DA">
        <w:rPr>
          <w:rFonts w:ascii="Times New Roman" w:hAnsi="Times New Roman" w:cs="Times New Roman"/>
          <w:b/>
          <w:bCs/>
          <w:sz w:val="28"/>
          <w:szCs w:val="28"/>
        </w:rPr>
        <w:t>Corso di laurea in Scienze e Tecnologie Biomolecolari</w:t>
      </w:r>
    </w:p>
    <w:p w:rsidR="00134B9C" w:rsidRPr="00FC6240" w:rsidRDefault="00134B9C">
      <w:pPr>
        <w:jc w:val="center"/>
        <w:rPr>
          <w:rFonts w:ascii="Times New Roman" w:hAnsi="Times New Roman" w:cs="Times New Roman"/>
          <w:sz w:val="34"/>
          <w:szCs w:val="3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36"/>
      </w:tblGrid>
      <w:tr w:rsidR="00CB3910" w:rsidRPr="00A33E96" w:rsidTr="00A96AB2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</w:p>
          <w:p w:rsidR="00CB3910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  <w:r w:rsidRPr="00134B9C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>:________________________</w:t>
            </w:r>
          </w:p>
          <w:p w:rsidR="00134B9C" w:rsidRP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Cognome: _____________________</w:t>
            </w:r>
          </w:p>
          <w:p w:rsidR="00F055DA" w:rsidRPr="00A33E96" w:rsidRDefault="00F055DA" w:rsidP="00A96A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E96">
              <w:rPr>
                <w:rFonts w:ascii="Times New Roman" w:hAnsi="Times New Roman" w:cs="Times New Roman"/>
              </w:rPr>
              <w:t>Matricola</w:t>
            </w:r>
            <w:r>
              <w:rPr>
                <w:rFonts w:ascii="Times New Roman" w:hAnsi="Times New Roman" w:cs="Times New Roman"/>
              </w:rPr>
              <w:t>:</w:t>
            </w:r>
            <w:r w:rsidRPr="00A33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134B9C" w:rsidRDefault="00CB3910" w:rsidP="00A96AB2">
            <w:pPr>
              <w:jc w:val="center"/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Nat</w:t>
            </w:r>
            <w:r w:rsidR="00134B9C">
              <w:rPr>
                <w:rFonts w:ascii="Times New Roman" w:hAnsi="Times New Roman" w:cs="Times New Roman"/>
              </w:rPr>
              <w:t>o/</w:t>
            </w:r>
            <w:r w:rsidRPr="00A33E96">
              <w:rPr>
                <w:rFonts w:ascii="Times New Roman" w:hAnsi="Times New Roman" w:cs="Times New Roman"/>
              </w:rPr>
              <w:t xml:space="preserve">a a </w:t>
            </w:r>
            <w:r w:rsidR="00134B9C">
              <w:rPr>
                <w:rFonts w:ascii="Times New Roman" w:hAnsi="Times New Roman" w:cs="Times New Roman"/>
              </w:rPr>
              <w:t>___________</w:t>
            </w:r>
            <w:r w:rsidRPr="00A33E96">
              <w:rPr>
                <w:rFonts w:ascii="Times New Roman" w:hAnsi="Times New Roman" w:cs="Times New Roman"/>
              </w:rPr>
              <w:t xml:space="preserve"> il </w:t>
            </w:r>
            <w:r w:rsidR="00134B9C">
              <w:rPr>
                <w:rFonts w:ascii="Times New Roman" w:hAnsi="Times New Roman" w:cs="Times New Roman"/>
              </w:rPr>
              <w:t>__/__/____</w:t>
            </w:r>
          </w:p>
          <w:p w:rsid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Indirizzo: _____________________</w:t>
            </w:r>
          </w:p>
          <w:p w:rsid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Recapito telefonico: _____________</w:t>
            </w:r>
          </w:p>
          <w:p w:rsid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</w:t>
            </w:r>
          </w:p>
          <w:p w:rsidR="00134B9C" w:rsidRPr="00134B9C" w:rsidRDefault="00134B9C" w:rsidP="00A96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910" w:rsidRDefault="00CB3910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134B9C" w:rsidRPr="00A33E96" w:rsidRDefault="00134B9C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96AB2" w:rsidRDefault="00BD0E2C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DIARIO DI </w:t>
      </w:r>
      <w:r w:rsidR="00A96AB2">
        <w:rPr>
          <w:rFonts w:ascii="Times New Roman" w:hAnsi="Times New Roman" w:cs="Times New Roman"/>
          <w:sz w:val="42"/>
          <w:szCs w:val="42"/>
        </w:rPr>
        <w:t>STAGE DI FORMAZIONE</w:t>
      </w:r>
    </w:p>
    <w:p w:rsidR="00CB3910" w:rsidRPr="00A33E96" w:rsidRDefault="00CB3910">
      <w:pPr>
        <w:jc w:val="center"/>
        <w:rPr>
          <w:rFonts w:ascii="Times New Roman" w:hAnsi="Times New Roman" w:cs="Times New Roman"/>
          <w:sz w:val="42"/>
          <w:szCs w:val="42"/>
        </w:rPr>
      </w:pPr>
      <w:r w:rsidRPr="00A33E96">
        <w:rPr>
          <w:rFonts w:ascii="Times New Roman" w:hAnsi="Times New Roman" w:cs="Times New Roman"/>
          <w:sz w:val="42"/>
          <w:szCs w:val="42"/>
        </w:rPr>
        <w:t xml:space="preserve">ED ORIENTAMENTO </w:t>
      </w:r>
    </w:p>
    <w:p w:rsidR="00CB3910" w:rsidRPr="00A96AB2" w:rsidRDefault="00AE1D78" w:rsidP="00A96AB2">
      <w:pPr>
        <w:jc w:val="center"/>
        <w:rPr>
          <w:rFonts w:ascii="Times New Roman" w:hAnsi="Times New Roman" w:cs="Times New Roman"/>
          <w:b/>
        </w:rPr>
      </w:pPr>
      <w:r w:rsidRPr="00A33E96">
        <w:rPr>
          <w:rFonts w:ascii="Times New Roman" w:hAnsi="Times New Roman" w:cs="Times New Roman"/>
          <w:i/>
          <w:iCs/>
        </w:rPr>
        <w:br w:type="column"/>
      </w:r>
      <w:r w:rsidR="005F7EF0" w:rsidRPr="00A96AB2">
        <w:rPr>
          <w:rFonts w:ascii="Times New Roman" w:hAnsi="Times New Roman" w:cs="Times New Roman"/>
          <w:b/>
        </w:rPr>
        <w:lastRenderedPageBreak/>
        <w:t>SVOLTO PRESSO LABORATORIO DI</w:t>
      </w:r>
    </w:p>
    <w:p w:rsidR="00CB3910" w:rsidRPr="00A96AB2" w:rsidRDefault="00CB3910" w:rsidP="002F0C03">
      <w:pPr>
        <w:rPr>
          <w:rFonts w:ascii="Times New Roman" w:hAnsi="Times New Roman" w:cs="Times New Roman"/>
        </w:rPr>
      </w:pPr>
    </w:p>
    <w:p w:rsidR="00CB3910" w:rsidRPr="00A96AB2" w:rsidRDefault="00CB3910" w:rsidP="00A96AB2">
      <w:pPr>
        <w:rPr>
          <w:rFonts w:ascii="Times New Roman" w:hAnsi="Times New Roman" w:cs="Times New Roman"/>
        </w:rPr>
      </w:pPr>
    </w:p>
    <w:p w:rsidR="00CB3910" w:rsidRPr="00A96AB2" w:rsidRDefault="00CB3910" w:rsidP="00A96AB2">
      <w:pPr>
        <w:rPr>
          <w:rFonts w:ascii="Times New Roman" w:hAnsi="Times New Roman" w:cs="Times New Roman"/>
        </w:rPr>
      </w:pPr>
    </w:p>
    <w:p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</w:p>
    <w:p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</w:p>
    <w:p w:rsidR="00CB3910" w:rsidRPr="00A96AB2" w:rsidRDefault="00CB3910" w:rsidP="002F0C03">
      <w:pPr>
        <w:jc w:val="center"/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  <w:bCs/>
        </w:rPr>
        <w:t>_____________________________________________________</w:t>
      </w:r>
    </w:p>
    <w:p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:rsidR="001F6B99" w:rsidRPr="00A96AB2" w:rsidRDefault="001F6B99" w:rsidP="00A96AB2">
      <w:pPr>
        <w:rPr>
          <w:rFonts w:ascii="Times New Roman" w:hAnsi="Times New Roman" w:cs="Times New Roman"/>
          <w:bCs/>
        </w:rPr>
      </w:pPr>
    </w:p>
    <w:p w:rsidR="00CB3910" w:rsidRPr="00A96AB2" w:rsidRDefault="001F6B99" w:rsidP="00A96AB2">
      <w:pPr>
        <w:tabs>
          <w:tab w:val="left" w:pos="1701"/>
          <w:tab w:val="right" w:leader="underscore" w:pos="2835"/>
        </w:tabs>
        <w:rPr>
          <w:rFonts w:ascii="Times New Roman" w:hAnsi="Times New Roman" w:cs="Times New Roman"/>
          <w:bCs/>
        </w:rPr>
      </w:pPr>
      <w:r w:rsidRPr="00A96AB2">
        <w:rPr>
          <w:rFonts w:ascii="Times New Roman" w:hAnsi="Times New Roman" w:cs="Times New Roman"/>
        </w:rPr>
        <w:t>Totale monte ore</w:t>
      </w:r>
      <w:r w:rsidR="00A96AB2">
        <w:rPr>
          <w:rFonts w:ascii="Times New Roman" w:hAnsi="Times New Roman" w:cs="Times New Roman"/>
          <w:bCs/>
        </w:rPr>
        <w:t>:</w:t>
      </w:r>
      <w:r w:rsidR="00A96AB2">
        <w:rPr>
          <w:rFonts w:ascii="Times New Roman" w:hAnsi="Times New Roman" w:cs="Times New Roman"/>
          <w:bCs/>
        </w:rPr>
        <w:tab/>
      </w:r>
      <w:r w:rsidR="00A96AB2">
        <w:rPr>
          <w:rFonts w:ascii="Times New Roman" w:hAnsi="Times New Roman" w:cs="Times New Roman"/>
          <w:bCs/>
        </w:rPr>
        <w:tab/>
      </w:r>
    </w:p>
    <w:p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:rsidR="00CB3910" w:rsidRPr="00A96AB2" w:rsidRDefault="00CB3910" w:rsidP="00A96AB2">
      <w:pPr>
        <w:rPr>
          <w:rFonts w:ascii="Times New Roman" w:hAnsi="Times New Roman" w:cs="Times New Roman"/>
          <w:bCs/>
        </w:rPr>
      </w:pPr>
    </w:p>
    <w:p w:rsidR="00CB3910" w:rsidRPr="00A33E96" w:rsidRDefault="00A96AB2" w:rsidP="00A96AB2">
      <w:pPr>
        <w:tabs>
          <w:tab w:val="left" w:pos="709"/>
          <w:tab w:val="right" w:leader="do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Trento,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B3910" w:rsidRPr="00A33E96" w:rsidRDefault="00CB3910" w:rsidP="00A96AB2">
      <w:pPr>
        <w:rPr>
          <w:rFonts w:ascii="Times New Roman" w:hAnsi="Times New Roman" w:cs="Times New Roman"/>
        </w:rPr>
      </w:pPr>
    </w:p>
    <w:p w:rsidR="00CB3910" w:rsidRDefault="00CB3910" w:rsidP="00A96AB2">
      <w:pPr>
        <w:rPr>
          <w:rFonts w:ascii="Times New Roman" w:hAnsi="Times New Roman" w:cs="Times New Roman"/>
        </w:rPr>
      </w:pPr>
    </w:p>
    <w:p w:rsidR="00A83B4B" w:rsidRPr="00A33E96" w:rsidRDefault="00A83B4B" w:rsidP="00A96AB2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835"/>
      </w:tblGrid>
      <w:tr w:rsidR="00AE1D78" w:rsidRPr="00A33E96" w:rsidTr="00CD5ECB">
        <w:trPr>
          <w:trHeight w:val="425"/>
          <w:jc w:val="right"/>
        </w:trPr>
        <w:tc>
          <w:tcPr>
            <w:tcW w:w="1400" w:type="dxa"/>
            <w:vAlign w:val="center"/>
          </w:tcPr>
          <w:p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</w:p>
        </w:tc>
      </w:tr>
    </w:tbl>
    <w:p w:rsidR="00CB3910" w:rsidRDefault="00CB3910" w:rsidP="00A96AB2">
      <w:pPr>
        <w:rPr>
          <w:rFonts w:ascii="Times New Roman" w:hAnsi="Times New Roman" w:cs="Times New Roman"/>
        </w:rPr>
      </w:pPr>
    </w:p>
    <w:p w:rsidR="00134B9C" w:rsidRPr="00A33E96" w:rsidRDefault="00134B9C" w:rsidP="00A96AB2">
      <w:pPr>
        <w:rPr>
          <w:rFonts w:ascii="Times New Roman" w:hAnsi="Times New Roman" w:cs="Times New Roman"/>
        </w:rPr>
      </w:pPr>
    </w:p>
    <w:p w:rsidR="00CB3910" w:rsidRDefault="00CB3910" w:rsidP="00A96AB2">
      <w:pPr>
        <w:rPr>
          <w:rFonts w:ascii="Times New Roman" w:hAnsi="Times New Roman" w:cs="Times New Roman"/>
        </w:rPr>
      </w:pPr>
    </w:p>
    <w:p w:rsidR="00A83B4B" w:rsidRDefault="00A83B4B" w:rsidP="00A96AB2">
      <w:pPr>
        <w:rPr>
          <w:rFonts w:ascii="Times New Roman" w:hAnsi="Times New Roman" w:cs="Times New Roman"/>
        </w:rPr>
      </w:pPr>
    </w:p>
    <w:p w:rsidR="00134B9C" w:rsidRPr="00A33E96" w:rsidRDefault="00134B9C" w:rsidP="00A96AB2">
      <w:pPr>
        <w:rPr>
          <w:rFonts w:ascii="Times New Roman" w:hAnsi="Times New Roman" w:cs="Times New Roman"/>
        </w:rPr>
      </w:pPr>
    </w:p>
    <w:p w:rsidR="00CB3910" w:rsidRPr="00A33E96" w:rsidRDefault="00CB3910" w:rsidP="00A96AB2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</w:tblGrid>
      <w:tr w:rsidR="00AE1D78" w:rsidRPr="00A33E96" w:rsidTr="00CD5ECB">
        <w:trPr>
          <w:cantSplit/>
          <w:trHeight w:val="425"/>
          <w:jc w:val="right"/>
        </w:trPr>
        <w:tc>
          <w:tcPr>
            <w:tcW w:w="1418" w:type="dxa"/>
            <w:vAlign w:val="center"/>
          </w:tcPr>
          <w:p w:rsidR="00AE1D78" w:rsidRPr="00A33E96" w:rsidRDefault="00AE1D78" w:rsidP="00CD5ECB">
            <w:pPr>
              <w:rPr>
                <w:rFonts w:ascii="Times New Roman" w:hAnsi="Times New Roman" w:cs="Times New Roman"/>
              </w:rPr>
            </w:pPr>
            <w:r w:rsidRPr="00A33E96">
              <w:rPr>
                <w:rFonts w:ascii="Times New Roman" w:hAnsi="Times New Roman" w:cs="Times New Roman"/>
              </w:rPr>
              <w:t>Visto:</w:t>
            </w:r>
          </w:p>
        </w:tc>
        <w:tc>
          <w:tcPr>
            <w:tcW w:w="2835" w:type="dxa"/>
            <w:vAlign w:val="center"/>
          </w:tcPr>
          <w:p w:rsidR="00AE1D78" w:rsidRPr="00A33E96" w:rsidRDefault="001F6B99" w:rsidP="00CD5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E1D78" w:rsidRPr="00A33E96">
              <w:rPr>
                <w:rFonts w:ascii="Times New Roman" w:hAnsi="Times New Roman" w:cs="Times New Roman"/>
              </w:rPr>
              <w:t>irma del Tutor</w:t>
            </w:r>
            <w:r>
              <w:rPr>
                <w:rFonts w:ascii="Times New Roman" w:hAnsi="Times New Roman" w:cs="Times New Roman"/>
              </w:rPr>
              <w:t xml:space="preserve"> universitario</w:t>
            </w:r>
          </w:p>
        </w:tc>
      </w:tr>
    </w:tbl>
    <w:p w:rsidR="00CB3910" w:rsidRPr="00A33E96" w:rsidRDefault="00CB3910" w:rsidP="00A96AB2">
      <w:pPr>
        <w:rPr>
          <w:rFonts w:ascii="Times New Roman" w:hAnsi="Times New Roman" w:cs="Times New Roman"/>
        </w:rPr>
      </w:pPr>
    </w:p>
    <w:p w:rsidR="00CB3910" w:rsidRPr="00A33E96" w:rsidRDefault="00A33E96" w:rsidP="002F0C03">
      <w:pPr>
        <w:jc w:val="both"/>
        <w:rPr>
          <w:rFonts w:ascii="Times New Roman" w:hAnsi="Times New Roman" w:cs="Times New Roman"/>
        </w:rPr>
      </w:pPr>
      <w:r w:rsidRPr="00A33E96"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:rsidR="00CB3910" w:rsidRDefault="00CB3910" w:rsidP="002F0C03">
      <w:pPr>
        <w:jc w:val="both"/>
        <w:rPr>
          <w:rFonts w:ascii="Times New Roman" w:hAnsi="Times New Roman" w:cs="Times New Roman"/>
        </w:rPr>
      </w:pPr>
    </w:p>
    <w:p w:rsidR="002F0C03" w:rsidRDefault="002F0C03" w:rsidP="002F0C03">
      <w:pPr>
        <w:jc w:val="both"/>
        <w:rPr>
          <w:rFonts w:ascii="Times New Roman" w:hAnsi="Times New Roman" w:cs="Times New Roman"/>
        </w:rPr>
      </w:pPr>
    </w:p>
    <w:p w:rsidR="002F0C03" w:rsidRPr="002F0C03" w:rsidRDefault="002F0C03" w:rsidP="002F0C0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C03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2F0C03" w:rsidRDefault="00CB3910" w:rsidP="00D77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:rsidR="00CB3910" w:rsidRPr="0043760F" w:rsidRDefault="00CB3910" w:rsidP="0043760F">
      <w:pPr>
        <w:jc w:val="both"/>
        <w:rPr>
          <w:rFonts w:ascii="Times New Roman" w:hAnsi="Times New Roman" w:cs="Times New Roman"/>
          <w:bCs/>
        </w:rPr>
      </w:pPr>
    </w:p>
    <w:p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:rsidR="00CB3910" w:rsidRPr="0043760F" w:rsidRDefault="00CB3910" w:rsidP="0043760F">
      <w:pPr>
        <w:jc w:val="both"/>
        <w:rPr>
          <w:rFonts w:ascii="Times New Roman" w:hAnsi="Times New Roman" w:cs="Times New Roman"/>
          <w:bCs/>
        </w:rPr>
      </w:pPr>
    </w:p>
    <w:p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3910" w:rsidRPr="0043760F" w:rsidRDefault="00A33E96" w:rsidP="0043760F">
      <w:p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  <w:sz w:val="18"/>
          <w:szCs w:val="18"/>
        </w:rPr>
        <w:br w:type="column"/>
      </w:r>
      <w:r w:rsidR="00CB3910" w:rsidRPr="00A33E96">
        <w:rPr>
          <w:rFonts w:ascii="Times New Roman" w:hAnsi="Times New Roman" w:cs="Times New Roman"/>
          <w:b/>
          <w:bCs/>
        </w:rPr>
        <w:lastRenderedPageBreak/>
        <w:t>GIORNALE DELLE ATTIVITÀ SVOLTE</w:t>
      </w:r>
    </w:p>
    <w:p w:rsidR="00CB3910" w:rsidRDefault="00CB3910" w:rsidP="0043760F">
      <w:pPr>
        <w:jc w:val="both"/>
        <w:rPr>
          <w:rFonts w:ascii="Times New Roman" w:hAnsi="Times New Roman" w:cs="Times New Roman"/>
          <w:bCs/>
        </w:rPr>
      </w:pPr>
    </w:p>
    <w:p w:rsid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p w:rsidR="0043760F" w:rsidRPr="0043760F" w:rsidRDefault="0043760F" w:rsidP="0043760F">
      <w:pPr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402"/>
        <w:gridCol w:w="1701"/>
      </w:tblGrid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Attività svolte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6F006C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06C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3910" w:rsidRPr="00A33E96" w:rsidTr="00D77D4C">
        <w:trPr>
          <w:cantSplit/>
          <w:trHeight w:hRule="exact" w:val="3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D77D4C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910" w:rsidRPr="00191927" w:rsidRDefault="00CB3910" w:rsidP="00D77D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3910" w:rsidRPr="00C417A4" w:rsidRDefault="00A33E96" w:rsidP="00C417A4">
      <w:r>
        <w:rPr>
          <w:b/>
          <w:bCs/>
        </w:rPr>
        <w:br w:type="column"/>
      </w:r>
    </w:p>
    <w:sectPr w:rsidR="00CB3910" w:rsidRPr="00C417A4" w:rsidSect="00A64B56">
      <w:type w:val="nextColumn"/>
      <w:pgSz w:w="16840" w:h="11900" w:orient="landscape"/>
      <w:pgMar w:top="-1134" w:right="567" w:bottom="-1134" w:left="737" w:header="2302" w:footer="1077" w:gutter="0"/>
      <w:cols w:num="2" w:space="85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9CB"/>
    <w:multiLevelType w:val="hybridMultilevel"/>
    <w:tmpl w:val="C7709394"/>
    <w:lvl w:ilvl="0" w:tplc="14543B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64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749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E07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641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3A5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A43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4C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8E2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9F12B5"/>
    <w:multiLevelType w:val="hybridMultilevel"/>
    <w:tmpl w:val="BE288D54"/>
    <w:lvl w:ilvl="0" w:tplc="4F1C75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32A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548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84F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828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985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7A2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461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89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B30739"/>
    <w:multiLevelType w:val="hybridMultilevel"/>
    <w:tmpl w:val="98708AAC"/>
    <w:lvl w:ilvl="0" w:tplc="668C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8C7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EA1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32B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181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52F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285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045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0E0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E1D78"/>
    <w:rsid w:val="00134B9C"/>
    <w:rsid w:val="00191927"/>
    <w:rsid w:val="001F6B99"/>
    <w:rsid w:val="002363C7"/>
    <w:rsid w:val="00252E17"/>
    <w:rsid w:val="002B5077"/>
    <w:rsid w:val="002F0C03"/>
    <w:rsid w:val="0043760F"/>
    <w:rsid w:val="005F7EF0"/>
    <w:rsid w:val="006D6A42"/>
    <w:rsid w:val="006F006C"/>
    <w:rsid w:val="00743273"/>
    <w:rsid w:val="009E3108"/>
    <w:rsid w:val="00A33E96"/>
    <w:rsid w:val="00A555C2"/>
    <w:rsid w:val="00A64B56"/>
    <w:rsid w:val="00A83B4B"/>
    <w:rsid w:val="00A96AB2"/>
    <w:rsid w:val="00AE1D78"/>
    <w:rsid w:val="00BB7183"/>
    <w:rsid w:val="00BD0E2C"/>
    <w:rsid w:val="00C417A4"/>
    <w:rsid w:val="00CB3910"/>
    <w:rsid w:val="00CD5ECB"/>
    <w:rsid w:val="00CE3C33"/>
    <w:rsid w:val="00D51542"/>
    <w:rsid w:val="00D77D4C"/>
    <w:rsid w:val="00EF3751"/>
    <w:rsid w:val="00F055DA"/>
    <w:rsid w:val="00FA4BCF"/>
    <w:rsid w:val="00FB4139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B56"/>
    <w:pPr>
      <w:spacing w:after="0" w:line="240" w:lineRule="auto"/>
    </w:pPr>
    <w:rPr>
      <w:rFonts w:ascii="Garamond" w:hAnsi="Garamond" w:cs="Garamond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4B56"/>
    <w:pPr>
      <w:keepNext/>
      <w:outlineLvl w:val="0"/>
    </w:pPr>
    <w:rPr>
      <w:rFonts w:ascii="Times" w:hAnsi="Times" w:cs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64B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mma">
    <w:name w:val="Comma"/>
    <w:basedOn w:val="Normale"/>
    <w:uiPriority w:val="99"/>
    <w:rsid w:val="00A64B56"/>
    <w:pPr>
      <w:keepLines/>
      <w:tabs>
        <w:tab w:val="left" w:pos="360"/>
      </w:tabs>
      <w:spacing w:after="240" w:line="264" w:lineRule="atLeast"/>
      <w:jc w:val="both"/>
    </w:pPr>
  </w:style>
  <w:style w:type="paragraph" w:customStyle="1" w:styleId="Articolo">
    <w:name w:val="Articolo"/>
    <w:basedOn w:val="Normale"/>
    <w:uiPriority w:val="99"/>
    <w:rsid w:val="00A64B56"/>
    <w:pPr>
      <w:keepNext/>
      <w:keepLines/>
      <w:spacing w:line="264" w:lineRule="atLeast"/>
    </w:pPr>
    <w:rPr>
      <w:b/>
      <w:bCs/>
    </w:rPr>
  </w:style>
  <w:style w:type="paragraph" w:customStyle="1" w:styleId="UnknownStyle">
    <w:name w:val="Unknown Style"/>
    <w:basedOn w:val="Normale"/>
    <w:uiPriority w:val="99"/>
    <w:rsid w:val="00A64B56"/>
    <w:pPr>
      <w:spacing w:before="100" w:after="100"/>
    </w:pPr>
  </w:style>
  <w:style w:type="paragraph" w:customStyle="1" w:styleId="p5">
    <w:name w:val="p5"/>
    <w:basedOn w:val="Normale"/>
    <w:uiPriority w:val="99"/>
    <w:rsid w:val="00A64B56"/>
    <w:pPr>
      <w:tabs>
        <w:tab w:val="left" w:pos="700"/>
      </w:tabs>
      <w:spacing w:line="280" w:lineRule="atLeast"/>
      <w:ind w:left="1440" w:firstLine="720"/>
      <w:jc w:val="both"/>
    </w:pPr>
    <w:rPr>
      <w:rFonts w:ascii="Times" w:hAnsi="Times" w:cs="Times"/>
      <w:sz w:val="20"/>
      <w:szCs w:val="20"/>
    </w:rPr>
  </w:style>
  <w:style w:type="paragraph" w:customStyle="1" w:styleId="rientrocorpodeltesto">
    <w:name w:val="rientro corpo del testo"/>
    <w:basedOn w:val="Normale"/>
    <w:uiPriority w:val="99"/>
    <w:rsid w:val="00A64B56"/>
    <w:pPr>
      <w:spacing w:line="360" w:lineRule="atLeast"/>
      <w:ind w:left="426" w:hanging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0711-5363-48A3-A204-9EFA78E5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2499665B</Template>
  <TotalTime>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Trento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C.T.M.</dc:creator>
  <cp:lastModifiedBy>Laura Salvetti</cp:lastModifiedBy>
  <cp:revision>2</cp:revision>
  <cp:lastPrinted>2010-11-03T10:35:00Z</cp:lastPrinted>
  <dcterms:created xsi:type="dcterms:W3CDTF">2016-02-02T11:25:00Z</dcterms:created>
  <dcterms:modified xsi:type="dcterms:W3CDTF">2016-02-02T11:25:00Z</dcterms:modified>
</cp:coreProperties>
</file>